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B795C" w14:textId="77777777" w:rsidR="00A8249F" w:rsidRDefault="00DC2F90" w:rsidP="00DC2F9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C2F90">
        <w:rPr>
          <w:b/>
          <w:sz w:val="28"/>
          <w:szCs w:val="28"/>
        </w:rPr>
        <w:t>Volba kandidáta na děkana ČVUT v</w:t>
      </w:r>
      <w:r>
        <w:rPr>
          <w:rFonts w:ascii="Cambria" w:hAnsi="Cambria" w:cs="Cambria"/>
          <w:b/>
          <w:sz w:val="28"/>
          <w:szCs w:val="28"/>
        </w:rPr>
        <w:t> </w:t>
      </w:r>
      <w:r w:rsidRPr="00DC2F90">
        <w:rPr>
          <w:b/>
          <w:sz w:val="28"/>
          <w:szCs w:val="28"/>
        </w:rPr>
        <w:t>Praze</w:t>
      </w:r>
      <w:r>
        <w:rPr>
          <w:b/>
          <w:sz w:val="28"/>
          <w:szCs w:val="28"/>
        </w:rPr>
        <w:t xml:space="preserve"> </w:t>
      </w:r>
      <w:r w:rsidRPr="00DC2F90">
        <w:rPr>
          <w:b/>
          <w:sz w:val="28"/>
          <w:szCs w:val="28"/>
        </w:rPr>
        <w:t>Fakulty dopravní</w:t>
      </w:r>
    </w:p>
    <w:p w14:paraId="278BA7B3" w14:textId="0C2C816E" w:rsidR="00DC2F90" w:rsidRDefault="00DC2F90" w:rsidP="00DC2F90">
      <w:pPr>
        <w:jc w:val="center"/>
        <w:rPr>
          <w:b/>
        </w:rPr>
      </w:pPr>
      <w:r w:rsidRPr="00DC2F90">
        <w:rPr>
          <w:b/>
        </w:rPr>
        <w:t xml:space="preserve">na období </w:t>
      </w:r>
      <w:proofErr w:type="gramStart"/>
      <w:r w:rsidRPr="00DC2F90">
        <w:rPr>
          <w:b/>
        </w:rPr>
        <w:t>20</w:t>
      </w:r>
      <w:r w:rsidR="00A07190">
        <w:rPr>
          <w:b/>
        </w:rPr>
        <w:t>2</w:t>
      </w:r>
      <w:r w:rsidR="00A5127A">
        <w:rPr>
          <w:b/>
        </w:rPr>
        <w:t>6</w:t>
      </w:r>
      <w:r w:rsidRPr="00DC2F90">
        <w:rPr>
          <w:b/>
        </w:rPr>
        <w:t xml:space="preserve"> - 20</w:t>
      </w:r>
      <w:r w:rsidR="00A5127A">
        <w:rPr>
          <w:b/>
        </w:rPr>
        <w:t>30</w:t>
      </w:r>
      <w:proofErr w:type="gramEnd"/>
    </w:p>
    <w:p w14:paraId="33AD395F" w14:textId="77777777" w:rsidR="00A8249F" w:rsidRDefault="00A8249F" w:rsidP="00A8249F"/>
    <w:p w14:paraId="177EC5F5" w14:textId="77777777" w:rsidR="00A8249F" w:rsidRDefault="00A8249F" w:rsidP="00A8249F">
      <w:r>
        <w:t>Níže podepsaní členové/členky Akademické obce ČVUT v Praze Fakulty dopravní navrhují, aby</w:t>
      </w:r>
    </w:p>
    <w:p w14:paraId="757D16AD" w14:textId="77777777" w:rsidR="00C67B01" w:rsidRDefault="00C67B01" w:rsidP="00233347">
      <w:pPr>
        <w:jc w:val="center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803"/>
      </w:tblGrid>
      <w:tr w:rsidR="002043F7" w14:paraId="7DAFD679" w14:textId="77777777" w:rsidTr="00CE4CA9">
        <w:trPr>
          <w:trHeight w:val="624"/>
        </w:trPr>
        <w:tc>
          <w:tcPr>
            <w:tcW w:w="2268" w:type="dxa"/>
            <w:vAlign w:val="center"/>
          </w:tcPr>
          <w:p w14:paraId="5ADBE069" w14:textId="77777777" w:rsidR="002043F7" w:rsidRPr="00E929A6" w:rsidRDefault="002043F7" w:rsidP="002070CB">
            <w:pPr>
              <w:jc w:val="center"/>
              <w:rPr>
                <w:sz w:val="16"/>
                <w:szCs w:val="16"/>
              </w:rPr>
            </w:pPr>
            <w:r w:rsidRPr="00E929A6">
              <w:rPr>
                <w:sz w:val="16"/>
                <w:szCs w:val="16"/>
              </w:rPr>
              <w:t>Jméno a příjmení</w:t>
            </w:r>
            <w:r w:rsidR="002070CB">
              <w:rPr>
                <w:sz w:val="16"/>
                <w:szCs w:val="16"/>
              </w:rPr>
              <w:br/>
            </w:r>
            <w:r w:rsidRPr="00E929A6">
              <w:rPr>
                <w:sz w:val="16"/>
                <w:szCs w:val="16"/>
              </w:rPr>
              <w:t>včetně ak. titulů</w:t>
            </w:r>
          </w:p>
        </w:tc>
        <w:tc>
          <w:tcPr>
            <w:tcW w:w="6803" w:type="dxa"/>
            <w:tcBorders>
              <w:bottom w:val="dotted" w:sz="4" w:space="0" w:color="auto"/>
            </w:tcBorders>
            <w:vAlign w:val="center"/>
          </w:tcPr>
          <w:p w14:paraId="403CF5D6" w14:textId="77777777" w:rsidR="002043F7" w:rsidRDefault="00096F0E" w:rsidP="005B0382">
            <w:pPr>
              <w:jc w:val="center"/>
            </w:pPr>
            <w:sdt>
              <w:sdtPr>
                <w:rPr>
                  <w:sz w:val="32"/>
                  <w:szCs w:val="32"/>
                </w:rPr>
                <w:alias w:val="Jméno a příjmení včetně ak. titulů"/>
                <w:tag w:val="Jméno a příjmení včetně ak. titulů"/>
                <w:id w:val="-718439227"/>
                <w:placeholder>
                  <w:docPart w:val="7679C070B86A4D15AF010E1B49CC6C0A"/>
                </w:placeholder>
                <w:showingPlcHdr/>
                <w15:color w:val="FF0000"/>
              </w:sdtPr>
              <w:sdtEndPr/>
              <w:sdtContent>
                <w:r w:rsidR="002C7DA6" w:rsidRPr="000A35CB">
                  <w:rPr>
                    <w:rStyle w:val="Zstupntext"/>
                    <w:rFonts w:hint="eastAsia"/>
                  </w:rPr>
                  <w:t>Klikn</w:t>
                </w:r>
                <w:r w:rsidR="002C7DA6" w:rsidRPr="000A35CB">
                  <w:rPr>
                    <w:rStyle w:val="Zstupntext"/>
                    <w:rFonts w:hint="eastAsia"/>
                  </w:rPr>
                  <w:t>ě</w:t>
                </w:r>
                <w:r w:rsidR="002C7DA6" w:rsidRPr="000A35CB">
                  <w:rPr>
                    <w:rStyle w:val="Zstupntext"/>
                    <w:rFonts w:hint="eastAsia"/>
                  </w:rPr>
                  <w:t>te nebo klepn</w:t>
                </w:r>
                <w:r w:rsidR="002C7DA6" w:rsidRPr="000A35CB">
                  <w:rPr>
                    <w:rStyle w:val="Zstupntext"/>
                    <w:rFonts w:hint="eastAsia"/>
                  </w:rPr>
                  <w:t>ě</w:t>
                </w:r>
                <w:r w:rsidR="002C7DA6" w:rsidRPr="000A35CB">
                  <w:rPr>
                    <w:rStyle w:val="Zstupntext"/>
                    <w:rFonts w:hint="eastAsia"/>
                  </w:rPr>
                  <w:t>te sem a zadejte text.</w:t>
                </w:r>
              </w:sdtContent>
            </w:sdt>
          </w:p>
        </w:tc>
      </w:tr>
      <w:tr w:rsidR="002043F7" w14:paraId="6952B690" w14:textId="77777777" w:rsidTr="00CE4CA9">
        <w:trPr>
          <w:trHeight w:val="624"/>
        </w:trPr>
        <w:tc>
          <w:tcPr>
            <w:tcW w:w="2268" w:type="dxa"/>
            <w:vAlign w:val="center"/>
          </w:tcPr>
          <w:p w14:paraId="5DC3E7F3" w14:textId="77777777" w:rsidR="002043F7" w:rsidRPr="00E929A6" w:rsidRDefault="002043F7" w:rsidP="002070CB">
            <w:pPr>
              <w:jc w:val="center"/>
              <w:rPr>
                <w:sz w:val="16"/>
                <w:szCs w:val="16"/>
              </w:rPr>
            </w:pPr>
            <w:r w:rsidRPr="00E50F95">
              <w:rPr>
                <w:sz w:val="16"/>
              </w:rPr>
              <w:t>Pracoviště / Ročník a obor</w:t>
            </w:r>
          </w:p>
        </w:tc>
        <w:tc>
          <w:tcPr>
            <w:tcW w:w="6803" w:type="dxa"/>
            <w:tcBorders>
              <w:bottom w:val="dotted" w:sz="4" w:space="0" w:color="auto"/>
            </w:tcBorders>
            <w:vAlign w:val="center"/>
          </w:tcPr>
          <w:p w14:paraId="3FA64931" w14:textId="77777777" w:rsidR="002043F7" w:rsidRDefault="00096F0E" w:rsidP="00CE4CA9">
            <w:pPr>
              <w:jc w:val="center"/>
            </w:pPr>
            <w:sdt>
              <w:sdtPr>
                <w:rPr>
                  <w:sz w:val="28"/>
                  <w:szCs w:val="28"/>
                </w:rPr>
                <w:alias w:val="Pracoviště / Ročník a obor"/>
                <w:tag w:val="Pracoviště"/>
                <w:id w:val="-962658907"/>
                <w:placeholder>
                  <w:docPart w:val="41AD1E496B8148148E408E7B938A4CD6"/>
                </w:placeholder>
                <w15:color w:val="FF0000"/>
              </w:sdtPr>
              <w:sdtEndPr/>
              <w:sdtContent>
                <w:r w:rsidR="005A7897">
                  <w:rPr>
                    <w:sz w:val="28"/>
                    <w:szCs w:val="28"/>
                  </w:rPr>
                  <w:t xml:space="preserve"> </w:t>
                </w:r>
              </w:sdtContent>
            </w:sdt>
          </w:p>
        </w:tc>
      </w:tr>
    </w:tbl>
    <w:p w14:paraId="2532A362" w14:textId="77777777" w:rsidR="00C67B01" w:rsidRDefault="00C67B01" w:rsidP="00826DCD">
      <w:pPr>
        <w:jc w:val="center"/>
      </w:pPr>
    </w:p>
    <w:p w14:paraId="22B29DC0" w14:textId="77777777" w:rsidR="00A8249F" w:rsidRDefault="00A8249F" w:rsidP="005D61DE">
      <w:pPr>
        <w:jc w:val="center"/>
      </w:pPr>
      <w:r>
        <w:t xml:space="preserve">byl(a) kandidátem(-tkou) na </w:t>
      </w:r>
      <w:r w:rsidR="005D61DE">
        <w:t>děkana</w:t>
      </w:r>
      <w:r>
        <w:t xml:space="preserve"> ČVUT </w:t>
      </w:r>
      <w:r w:rsidR="00045AD0">
        <w:t>v</w:t>
      </w:r>
      <w:r w:rsidR="005D61DE">
        <w:rPr>
          <w:rFonts w:ascii="Cambria" w:hAnsi="Cambria" w:cs="Cambria"/>
        </w:rPr>
        <w:t> </w:t>
      </w:r>
      <w:r w:rsidR="00045AD0">
        <w:t>Praze</w:t>
      </w:r>
      <w:r w:rsidR="005D61DE">
        <w:t xml:space="preserve"> Fakulty dopravní</w:t>
      </w:r>
      <w:r>
        <w:t>.</w:t>
      </w:r>
    </w:p>
    <w:p w14:paraId="395A9C9A" w14:textId="77777777" w:rsidR="005506D1" w:rsidRDefault="005506D1" w:rsidP="00A8249F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3532"/>
        <w:gridCol w:w="2823"/>
        <w:gridCol w:w="2262"/>
      </w:tblGrid>
      <w:tr w:rsidR="006846A0" w14:paraId="37D11BC5" w14:textId="77777777" w:rsidTr="00CA5B1D">
        <w:tc>
          <w:tcPr>
            <w:tcW w:w="454" w:type="dxa"/>
            <w:tcBorders>
              <w:bottom w:val="single" w:sz="4" w:space="0" w:color="auto"/>
            </w:tcBorders>
          </w:tcPr>
          <w:p w14:paraId="64368F38" w14:textId="77777777" w:rsidR="006846A0" w:rsidRDefault="006846A0" w:rsidP="00A8249F"/>
        </w:tc>
        <w:tc>
          <w:tcPr>
            <w:tcW w:w="3532" w:type="dxa"/>
            <w:tcBorders>
              <w:bottom w:val="single" w:sz="4" w:space="0" w:color="auto"/>
            </w:tcBorders>
          </w:tcPr>
          <w:p w14:paraId="1C2137EE" w14:textId="77777777" w:rsidR="006846A0" w:rsidRDefault="006846A0" w:rsidP="00A8249F">
            <w:r>
              <w:t>Jméno a příjmení navrhovatele</w:t>
            </w:r>
          </w:p>
        </w:tc>
        <w:tc>
          <w:tcPr>
            <w:tcW w:w="2823" w:type="dxa"/>
            <w:tcBorders>
              <w:bottom w:val="single" w:sz="4" w:space="0" w:color="auto"/>
            </w:tcBorders>
          </w:tcPr>
          <w:p w14:paraId="416B5E1B" w14:textId="77777777" w:rsidR="006846A0" w:rsidRDefault="006846A0" w:rsidP="00A8249F">
            <w:r>
              <w:t>Pracoviště / Ročník a obor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4F0617EF" w14:textId="77777777" w:rsidR="006846A0" w:rsidRDefault="006846A0" w:rsidP="00A8249F">
            <w:r>
              <w:t>Podpis navrhovatele</w:t>
            </w:r>
          </w:p>
        </w:tc>
      </w:tr>
      <w:tr w:rsidR="006846A0" w14:paraId="7B6A24C9" w14:textId="77777777" w:rsidTr="00CA5B1D">
        <w:trPr>
          <w:trHeight w:val="340"/>
        </w:trPr>
        <w:tc>
          <w:tcPr>
            <w:tcW w:w="454" w:type="dxa"/>
            <w:tcBorders>
              <w:top w:val="single" w:sz="4" w:space="0" w:color="auto"/>
              <w:bottom w:val="dotted" w:sz="4" w:space="0" w:color="auto"/>
            </w:tcBorders>
          </w:tcPr>
          <w:p w14:paraId="6C231647" w14:textId="77777777" w:rsidR="006846A0" w:rsidRDefault="006846A0" w:rsidP="00A8249F">
            <w:r>
              <w:t>1</w:t>
            </w:r>
          </w:p>
        </w:tc>
        <w:sdt>
          <w:sdtPr>
            <w:alias w:val="Jméno a příjmení navrhovatele včetně ak. titulů"/>
            <w:tag w:val="Jméno a příjmení navrhovatele včetně ak. titulů"/>
            <w:id w:val="-1174807924"/>
            <w:placeholder>
              <w:docPart w:val="E4143491751048D08C5BD0596132CE0C"/>
            </w:placeholder>
            <w15:color w:val="FF0000"/>
          </w:sdtPr>
          <w:sdtEndPr/>
          <w:sdtContent>
            <w:tc>
              <w:tcPr>
                <w:tcW w:w="3532" w:type="dxa"/>
                <w:tcBorders>
                  <w:top w:val="single" w:sz="4" w:space="0" w:color="auto"/>
                  <w:bottom w:val="dotted" w:sz="4" w:space="0" w:color="auto"/>
                </w:tcBorders>
              </w:tcPr>
              <w:p w14:paraId="191A8719" w14:textId="77777777" w:rsidR="006846A0" w:rsidRPr="002D7F6D" w:rsidRDefault="000F3F94" w:rsidP="000F3F94">
                <w:r>
                  <w:t xml:space="preserve"> </w:t>
                </w:r>
              </w:p>
            </w:tc>
          </w:sdtContent>
        </w:sdt>
        <w:sdt>
          <w:sdtPr>
            <w:alias w:val="Pracoviště / Ročník a obor navrhovatele"/>
            <w:id w:val="-2037875828"/>
            <w:placeholder>
              <w:docPart w:val="AA69EF0469B74E9B9AAE69ABA9A9169F"/>
            </w:placeholder>
            <w15:color w:val="FF0000"/>
          </w:sdtPr>
          <w:sdtEndPr/>
          <w:sdtContent>
            <w:tc>
              <w:tcPr>
                <w:tcW w:w="2823" w:type="dxa"/>
                <w:tcBorders>
                  <w:top w:val="single" w:sz="4" w:space="0" w:color="auto"/>
                  <w:bottom w:val="dotted" w:sz="4" w:space="0" w:color="auto"/>
                </w:tcBorders>
              </w:tcPr>
              <w:p w14:paraId="29BD93BD" w14:textId="77777777" w:rsidR="006846A0" w:rsidRDefault="000F3F94" w:rsidP="000F3F94">
                <w:r>
                  <w:t xml:space="preserve"> </w:t>
                </w:r>
              </w:p>
            </w:tc>
          </w:sdtContent>
        </w:sdt>
        <w:tc>
          <w:tcPr>
            <w:tcW w:w="2262" w:type="dxa"/>
            <w:tcBorders>
              <w:top w:val="single" w:sz="4" w:space="0" w:color="auto"/>
              <w:bottom w:val="dotted" w:sz="4" w:space="0" w:color="auto"/>
            </w:tcBorders>
          </w:tcPr>
          <w:p w14:paraId="68D98257" w14:textId="77777777" w:rsidR="000F3F94" w:rsidRDefault="000F3F94" w:rsidP="00A8249F"/>
        </w:tc>
      </w:tr>
      <w:tr w:rsidR="006846A0" w14:paraId="38E04C1E" w14:textId="77777777" w:rsidTr="00CA5B1D">
        <w:trPr>
          <w:trHeight w:val="340"/>
        </w:trPr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14:paraId="3212236A" w14:textId="77777777" w:rsidR="006846A0" w:rsidRDefault="006846A0" w:rsidP="00A8249F">
            <w:r>
              <w:t>2</w:t>
            </w:r>
          </w:p>
        </w:tc>
        <w:sdt>
          <w:sdtPr>
            <w:alias w:val="Jméno a příjmení navrhovatele včetně ak. titulů"/>
            <w:tag w:val="Jméno a příjmení navrhovatele včetně ak. titulů"/>
            <w:id w:val="-1913924180"/>
            <w:placeholder>
              <w:docPart w:val="E4143491751048D08C5BD0596132CE0C"/>
            </w:placeholder>
            <w15:color w:val="FF0000"/>
          </w:sdtPr>
          <w:sdtEndPr/>
          <w:sdtContent>
            <w:tc>
              <w:tcPr>
                <w:tcW w:w="3532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7CE55EAA" w14:textId="77777777" w:rsidR="006846A0" w:rsidRDefault="000F3F94" w:rsidP="000F3F94">
                <w:r>
                  <w:t xml:space="preserve"> </w:t>
                </w:r>
              </w:p>
            </w:tc>
          </w:sdtContent>
        </w:sdt>
        <w:sdt>
          <w:sdtPr>
            <w:alias w:val="Pracoviště / Ročník a obor navrhovatele"/>
            <w:id w:val="-656303162"/>
            <w:placeholder>
              <w:docPart w:val="FA1E35875AA24C2B937A36564745E68A"/>
            </w:placeholder>
            <w15:color w:val="FF0000"/>
          </w:sdtPr>
          <w:sdtEndPr/>
          <w:sdtContent>
            <w:tc>
              <w:tcPr>
                <w:tcW w:w="2823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066D92B4" w14:textId="77777777" w:rsidR="006846A0" w:rsidRDefault="000F3F94" w:rsidP="000F3F94">
                <w:r>
                  <w:t xml:space="preserve"> </w:t>
                </w:r>
              </w:p>
            </w:tc>
          </w:sdtContent>
        </w:sdt>
        <w:tc>
          <w:tcPr>
            <w:tcW w:w="2262" w:type="dxa"/>
            <w:tcBorders>
              <w:top w:val="dotted" w:sz="4" w:space="0" w:color="auto"/>
              <w:bottom w:val="dotted" w:sz="4" w:space="0" w:color="auto"/>
            </w:tcBorders>
          </w:tcPr>
          <w:p w14:paraId="34A1A915" w14:textId="77777777" w:rsidR="000F3F94" w:rsidRDefault="000F3F94" w:rsidP="00A8249F"/>
        </w:tc>
      </w:tr>
      <w:tr w:rsidR="006846A0" w14:paraId="26A10761" w14:textId="77777777" w:rsidTr="00CA5B1D">
        <w:trPr>
          <w:trHeight w:val="340"/>
        </w:trPr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14:paraId="0FD4EB4D" w14:textId="77777777" w:rsidR="006846A0" w:rsidRDefault="006846A0" w:rsidP="00A8249F">
            <w:r>
              <w:t>3</w:t>
            </w:r>
          </w:p>
        </w:tc>
        <w:sdt>
          <w:sdtPr>
            <w:alias w:val="Jméno a příjmení navrhovatele včetně ak. titulů"/>
            <w:tag w:val="Jméno a příjmení navrhovatele včetně ak. titulů"/>
            <w:id w:val="-364604857"/>
            <w:placeholder>
              <w:docPart w:val="E4143491751048D08C5BD0596132CE0C"/>
            </w:placeholder>
            <w15:color w:val="FF0000"/>
          </w:sdtPr>
          <w:sdtEndPr/>
          <w:sdtContent>
            <w:tc>
              <w:tcPr>
                <w:tcW w:w="3532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765398A0" w14:textId="77777777" w:rsidR="006846A0" w:rsidRDefault="000F3F94" w:rsidP="000F3F94">
                <w:r>
                  <w:t xml:space="preserve"> </w:t>
                </w:r>
              </w:p>
            </w:tc>
          </w:sdtContent>
        </w:sdt>
        <w:sdt>
          <w:sdtPr>
            <w:alias w:val="Pracoviště / Ročník a obor navrhovatele"/>
            <w:tag w:val="Pracoviště / Ročník a obor navrhovatele"/>
            <w:id w:val="1575944405"/>
            <w:placeholder>
              <w:docPart w:val="4B8F80EB7DD948429F3C2C73F4FA020D"/>
            </w:placeholder>
            <w15:color w:val="FF0000"/>
          </w:sdtPr>
          <w:sdtEndPr/>
          <w:sdtContent>
            <w:tc>
              <w:tcPr>
                <w:tcW w:w="2823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0013200D" w14:textId="77777777" w:rsidR="006846A0" w:rsidRDefault="000F3F94" w:rsidP="000F3F94">
                <w:r>
                  <w:t xml:space="preserve"> </w:t>
                </w:r>
              </w:p>
            </w:tc>
          </w:sdtContent>
        </w:sdt>
        <w:tc>
          <w:tcPr>
            <w:tcW w:w="2262" w:type="dxa"/>
            <w:tcBorders>
              <w:top w:val="dotted" w:sz="4" w:space="0" w:color="auto"/>
              <w:bottom w:val="dotted" w:sz="4" w:space="0" w:color="auto"/>
            </w:tcBorders>
          </w:tcPr>
          <w:p w14:paraId="78C131D1" w14:textId="77777777" w:rsidR="000F3F94" w:rsidRDefault="000F3F94" w:rsidP="00A8249F"/>
        </w:tc>
      </w:tr>
      <w:tr w:rsidR="006846A0" w14:paraId="19CCD4FB" w14:textId="77777777" w:rsidTr="00CA5B1D">
        <w:trPr>
          <w:trHeight w:val="340"/>
        </w:trPr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14:paraId="0AA4DD72" w14:textId="77777777" w:rsidR="006846A0" w:rsidRDefault="006846A0" w:rsidP="00A8249F">
            <w:r>
              <w:t>4</w:t>
            </w:r>
          </w:p>
        </w:tc>
        <w:sdt>
          <w:sdtPr>
            <w:alias w:val="Jméno a příjmení navrhovatele včetně ak. titulů"/>
            <w:tag w:val="Jméno a příjmení navrhovatele včetně ak. titulů"/>
            <w:id w:val="-41209822"/>
            <w:placeholder>
              <w:docPart w:val="688C807F4E864812B291652E1CA7343D"/>
            </w:placeholder>
            <w15:color w:val="FF0000"/>
          </w:sdtPr>
          <w:sdtEndPr/>
          <w:sdtContent>
            <w:tc>
              <w:tcPr>
                <w:tcW w:w="3532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71D023A5" w14:textId="77777777" w:rsidR="006846A0" w:rsidRDefault="000F3F94" w:rsidP="000F3F94">
                <w:r>
                  <w:t xml:space="preserve"> </w:t>
                </w:r>
              </w:p>
            </w:tc>
          </w:sdtContent>
        </w:sdt>
        <w:sdt>
          <w:sdtPr>
            <w:alias w:val="Pracoviště / Ročník a obor navrhovatele"/>
            <w:tag w:val="Pracoviště / Ročník a obor navrhovatele"/>
            <w:id w:val="556978784"/>
            <w:placeholder>
              <w:docPart w:val="26EA87A8EC1A40768B32F7FED941E790"/>
            </w:placeholder>
            <w15:color w:val="FF0000"/>
          </w:sdtPr>
          <w:sdtEndPr/>
          <w:sdtContent>
            <w:tc>
              <w:tcPr>
                <w:tcW w:w="2823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58F46AD9" w14:textId="77777777" w:rsidR="006846A0" w:rsidRDefault="000F3F94" w:rsidP="000F3F94">
                <w:r>
                  <w:t xml:space="preserve"> </w:t>
                </w:r>
              </w:p>
            </w:tc>
          </w:sdtContent>
        </w:sdt>
        <w:tc>
          <w:tcPr>
            <w:tcW w:w="2262" w:type="dxa"/>
            <w:tcBorders>
              <w:top w:val="dotted" w:sz="4" w:space="0" w:color="auto"/>
              <w:bottom w:val="dotted" w:sz="4" w:space="0" w:color="auto"/>
            </w:tcBorders>
          </w:tcPr>
          <w:p w14:paraId="33B3F50D" w14:textId="77777777" w:rsidR="000F3F94" w:rsidRDefault="000F3F94" w:rsidP="00A8249F"/>
        </w:tc>
      </w:tr>
      <w:tr w:rsidR="006846A0" w14:paraId="6E57E30D" w14:textId="77777777" w:rsidTr="00CA5B1D">
        <w:trPr>
          <w:trHeight w:val="340"/>
        </w:trPr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14:paraId="6213722E" w14:textId="77777777" w:rsidR="006846A0" w:rsidRDefault="006846A0" w:rsidP="00A8249F">
            <w:r>
              <w:t>5</w:t>
            </w:r>
          </w:p>
        </w:tc>
        <w:sdt>
          <w:sdtPr>
            <w:alias w:val="Jméno a příjmení navrhovatele včetně ak. titulů"/>
            <w:tag w:val="Jméno a příjmení navrhovatele včetně ak. titulů"/>
            <w:id w:val="436413681"/>
            <w:placeholder>
              <w:docPart w:val="5129AB349275475FBD391FB5B92DDE73"/>
            </w:placeholder>
            <w15:color w:val="FF0000"/>
          </w:sdtPr>
          <w:sdtEndPr/>
          <w:sdtContent>
            <w:tc>
              <w:tcPr>
                <w:tcW w:w="3532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1F10361D" w14:textId="77777777" w:rsidR="006846A0" w:rsidRDefault="000F3F94" w:rsidP="000F3F94">
                <w:r>
                  <w:t xml:space="preserve"> </w:t>
                </w:r>
              </w:p>
            </w:tc>
          </w:sdtContent>
        </w:sdt>
        <w:sdt>
          <w:sdtPr>
            <w:alias w:val="Pracoviště / Ročník a obor navrhovatele"/>
            <w:tag w:val="Pracoviště / Ročník a obor navrhovatele"/>
            <w:id w:val="-657691385"/>
            <w:placeholder>
              <w:docPart w:val="D21607AA299F48A5AE43D4E373B838FD"/>
            </w:placeholder>
            <w15:color w:val="FF0000"/>
          </w:sdtPr>
          <w:sdtEndPr/>
          <w:sdtContent>
            <w:tc>
              <w:tcPr>
                <w:tcW w:w="2823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4BF8C37C" w14:textId="77777777" w:rsidR="006846A0" w:rsidRDefault="000F3F94" w:rsidP="000F3F94">
                <w:r>
                  <w:t xml:space="preserve"> </w:t>
                </w:r>
              </w:p>
            </w:tc>
          </w:sdtContent>
        </w:sdt>
        <w:tc>
          <w:tcPr>
            <w:tcW w:w="2262" w:type="dxa"/>
            <w:tcBorders>
              <w:top w:val="dotted" w:sz="4" w:space="0" w:color="auto"/>
              <w:bottom w:val="dotted" w:sz="4" w:space="0" w:color="auto"/>
            </w:tcBorders>
          </w:tcPr>
          <w:p w14:paraId="21705ACB" w14:textId="77777777" w:rsidR="000F3F94" w:rsidRDefault="000F3F94" w:rsidP="00A8249F"/>
        </w:tc>
      </w:tr>
      <w:tr w:rsidR="00801F7E" w14:paraId="7F1EB681" w14:textId="77777777" w:rsidTr="00CA5B1D">
        <w:trPr>
          <w:trHeight w:val="340"/>
        </w:trPr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14:paraId="3CAE6A9A" w14:textId="77777777" w:rsidR="00801F7E" w:rsidRDefault="00801F7E" w:rsidP="00801F7E">
            <w:r>
              <w:t>6</w:t>
            </w:r>
          </w:p>
        </w:tc>
        <w:sdt>
          <w:sdtPr>
            <w:alias w:val="Jméno a příjmení navrhovatele včetně ak. titulů"/>
            <w:tag w:val="Jméno a příjmení navrhovatele včetně ak. titulů"/>
            <w:id w:val="-726607745"/>
            <w:placeholder>
              <w:docPart w:val="CC64EE162DBC4531925865C1CE7071A5"/>
            </w:placeholder>
            <w15:color w:val="FF0000"/>
          </w:sdtPr>
          <w:sdtEndPr/>
          <w:sdtContent>
            <w:tc>
              <w:tcPr>
                <w:tcW w:w="3532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0A3C599C" w14:textId="77777777" w:rsidR="00801F7E" w:rsidRDefault="00801F7E" w:rsidP="00801F7E">
                <w:r w:rsidRPr="004B5B99">
                  <w:t xml:space="preserve"> </w:t>
                </w:r>
              </w:p>
            </w:tc>
          </w:sdtContent>
        </w:sdt>
        <w:sdt>
          <w:sdtPr>
            <w:alias w:val="Pracoviště / Ročník a obor navrhovatele"/>
            <w:id w:val="-663009855"/>
            <w:placeholder>
              <w:docPart w:val="3F9D8194B99347859BA5C7EB52510BA8"/>
            </w:placeholder>
            <w15:color w:val="FF0000"/>
          </w:sdtPr>
          <w:sdtEndPr/>
          <w:sdtContent>
            <w:tc>
              <w:tcPr>
                <w:tcW w:w="2823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484669F9" w14:textId="77777777" w:rsidR="00801F7E" w:rsidRDefault="00801F7E" w:rsidP="00801F7E">
                <w:r>
                  <w:t xml:space="preserve"> </w:t>
                </w:r>
              </w:p>
            </w:tc>
          </w:sdtContent>
        </w:sdt>
        <w:tc>
          <w:tcPr>
            <w:tcW w:w="2262" w:type="dxa"/>
            <w:tcBorders>
              <w:top w:val="dotted" w:sz="4" w:space="0" w:color="auto"/>
              <w:bottom w:val="dotted" w:sz="4" w:space="0" w:color="auto"/>
            </w:tcBorders>
          </w:tcPr>
          <w:p w14:paraId="505C470E" w14:textId="77777777" w:rsidR="00801F7E" w:rsidRDefault="00801F7E" w:rsidP="00801F7E"/>
        </w:tc>
      </w:tr>
      <w:tr w:rsidR="00801F7E" w14:paraId="682245E1" w14:textId="77777777" w:rsidTr="00CA5B1D">
        <w:trPr>
          <w:trHeight w:val="340"/>
        </w:trPr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14:paraId="584C6B92" w14:textId="77777777" w:rsidR="00801F7E" w:rsidRDefault="00801F7E" w:rsidP="00801F7E">
            <w:r>
              <w:t>7</w:t>
            </w:r>
          </w:p>
        </w:tc>
        <w:sdt>
          <w:sdtPr>
            <w:alias w:val="Jméno a příjmení navrhovatele včetně ak. titulů"/>
            <w:tag w:val="Jméno a příjmení navrhovatele včetně ak. titulů"/>
            <w:id w:val="-802776549"/>
            <w:placeholder>
              <w:docPart w:val="67C2CE97FC324161A5BA61F72F5C1A1B"/>
            </w:placeholder>
            <w15:color w:val="FF0000"/>
          </w:sdtPr>
          <w:sdtEndPr/>
          <w:sdtContent>
            <w:tc>
              <w:tcPr>
                <w:tcW w:w="3532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06C7B1DC" w14:textId="77777777" w:rsidR="00801F7E" w:rsidRDefault="00801F7E" w:rsidP="00801F7E">
                <w:r w:rsidRPr="004B5B99">
                  <w:t xml:space="preserve"> </w:t>
                </w:r>
              </w:p>
            </w:tc>
          </w:sdtContent>
        </w:sdt>
        <w:sdt>
          <w:sdtPr>
            <w:alias w:val="Pracoviště / Ročník a obor navrhovatele"/>
            <w:id w:val="-1001039647"/>
            <w:placeholder>
              <w:docPart w:val="6A511F79994744B3B34ACB4854C68492"/>
            </w:placeholder>
            <w15:color w:val="FF0000"/>
          </w:sdtPr>
          <w:sdtEndPr/>
          <w:sdtContent>
            <w:tc>
              <w:tcPr>
                <w:tcW w:w="2823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35FEF507" w14:textId="77777777" w:rsidR="00801F7E" w:rsidRDefault="00801F7E" w:rsidP="00801F7E">
                <w:r w:rsidRPr="00D42277">
                  <w:t xml:space="preserve"> </w:t>
                </w:r>
              </w:p>
            </w:tc>
          </w:sdtContent>
        </w:sdt>
        <w:tc>
          <w:tcPr>
            <w:tcW w:w="2262" w:type="dxa"/>
            <w:tcBorders>
              <w:top w:val="dotted" w:sz="4" w:space="0" w:color="auto"/>
              <w:bottom w:val="dotted" w:sz="4" w:space="0" w:color="auto"/>
            </w:tcBorders>
          </w:tcPr>
          <w:p w14:paraId="110AD88D" w14:textId="77777777" w:rsidR="00801F7E" w:rsidRDefault="00801F7E" w:rsidP="00801F7E"/>
        </w:tc>
      </w:tr>
      <w:tr w:rsidR="00801F7E" w14:paraId="4DC3821B" w14:textId="77777777" w:rsidTr="00CA5B1D">
        <w:trPr>
          <w:trHeight w:val="340"/>
        </w:trPr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14:paraId="05DFAC79" w14:textId="77777777" w:rsidR="00801F7E" w:rsidRDefault="00801F7E" w:rsidP="00801F7E">
            <w:r>
              <w:t>8</w:t>
            </w:r>
          </w:p>
        </w:tc>
        <w:sdt>
          <w:sdtPr>
            <w:alias w:val="Jméno a příjmení navrhovatele včetně ak. titulů"/>
            <w:tag w:val="Jméno a příjmení navrhovatele včetně ak. titulů"/>
            <w:id w:val="25605717"/>
            <w:placeholder>
              <w:docPart w:val="374C3FC237D04273901A856A15DD46FD"/>
            </w:placeholder>
            <w15:color w:val="FF0000"/>
          </w:sdtPr>
          <w:sdtEndPr/>
          <w:sdtContent>
            <w:tc>
              <w:tcPr>
                <w:tcW w:w="3532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70E8485D" w14:textId="77777777" w:rsidR="00801F7E" w:rsidRDefault="00801F7E" w:rsidP="00801F7E">
                <w:r w:rsidRPr="004B5B99">
                  <w:t xml:space="preserve"> </w:t>
                </w:r>
              </w:p>
            </w:tc>
          </w:sdtContent>
        </w:sdt>
        <w:sdt>
          <w:sdtPr>
            <w:alias w:val="Pracoviště / Ročník a obor navrhovatele"/>
            <w:id w:val="653416732"/>
            <w:placeholder>
              <w:docPart w:val="506313AD85394681BD2BCFD090996E84"/>
            </w:placeholder>
            <w15:color w:val="FF0000"/>
          </w:sdtPr>
          <w:sdtEndPr/>
          <w:sdtContent>
            <w:tc>
              <w:tcPr>
                <w:tcW w:w="2823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1A2D10A6" w14:textId="77777777" w:rsidR="00801F7E" w:rsidRDefault="00801F7E" w:rsidP="00801F7E">
                <w:r w:rsidRPr="00D42277">
                  <w:t xml:space="preserve"> </w:t>
                </w:r>
              </w:p>
            </w:tc>
          </w:sdtContent>
        </w:sdt>
        <w:tc>
          <w:tcPr>
            <w:tcW w:w="2262" w:type="dxa"/>
            <w:tcBorders>
              <w:top w:val="dotted" w:sz="4" w:space="0" w:color="auto"/>
              <w:bottom w:val="dotted" w:sz="4" w:space="0" w:color="auto"/>
            </w:tcBorders>
          </w:tcPr>
          <w:p w14:paraId="4DE46355" w14:textId="77777777" w:rsidR="00801F7E" w:rsidRDefault="00801F7E" w:rsidP="00801F7E"/>
        </w:tc>
      </w:tr>
      <w:tr w:rsidR="00801F7E" w14:paraId="2C9EC5DA" w14:textId="77777777" w:rsidTr="00CA5B1D">
        <w:trPr>
          <w:trHeight w:val="340"/>
        </w:trPr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14:paraId="6063118F" w14:textId="77777777" w:rsidR="00801F7E" w:rsidRDefault="00801F7E" w:rsidP="00801F7E">
            <w:r>
              <w:t>9</w:t>
            </w:r>
          </w:p>
        </w:tc>
        <w:sdt>
          <w:sdtPr>
            <w:alias w:val="Jméno a příjmení navrhovatele včetně ak. titulů"/>
            <w:tag w:val="Jméno a příjmení navrhovatele včetně ak. titulů"/>
            <w:id w:val="1003468599"/>
            <w:placeholder>
              <w:docPart w:val="B9C95FBDA5244B16BB683F9E534D82A6"/>
            </w:placeholder>
            <w15:color w:val="FF0000"/>
          </w:sdtPr>
          <w:sdtEndPr/>
          <w:sdtContent>
            <w:tc>
              <w:tcPr>
                <w:tcW w:w="3532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53A58D4A" w14:textId="77777777" w:rsidR="00801F7E" w:rsidRDefault="00801F7E" w:rsidP="00801F7E">
                <w:r w:rsidRPr="004B5B99">
                  <w:t xml:space="preserve"> </w:t>
                </w:r>
              </w:p>
            </w:tc>
          </w:sdtContent>
        </w:sdt>
        <w:sdt>
          <w:sdtPr>
            <w:alias w:val="Pracoviště / Ročník a obor navrhovatele"/>
            <w:id w:val="-100263328"/>
            <w:placeholder>
              <w:docPart w:val="9CD81854BE0F42478C7827A8C7ABE55F"/>
            </w:placeholder>
            <w15:color w:val="FF0000"/>
          </w:sdtPr>
          <w:sdtEndPr/>
          <w:sdtContent>
            <w:tc>
              <w:tcPr>
                <w:tcW w:w="2823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112A30C5" w14:textId="77777777" w:rsidR="00801F7E" w:rsidRDefault="00801F7E" w:rsidP="00801F7E">
                <w:r w:rsidRPr="00D42277">
                  <w:t xml:space="preserve"> </w:t>
                </w:r>
              </w:p>
            </w:tc>
          </w:sdtContent>
        </w:sdt>
        <w:tc>
          <w:tcPr>
            <w:tcW w:w="2262" w:type="dxa"/>
            <w:tcBorders>
              <w:top w:val="dotted" w:sz="4" w:space="0" w:color="auto"/>
              <w:bottom w:val="dotted" w:sz="4" w:space="0" w:color="auto"/>
            </w:tcBorders>
          </w:tcPr>
          <w:p w14:paraId="1A9DA3BA" w14:textId="77777777" w:rsidR="00801F7E" w:rsidRDefault="00801F7E" w:rsidP="00801F7E"/>
        </w:tc>
      </w:tr>
      <w:tr w:rsidR="00801F7E" w14:paraId="52872F5A" w14:textId="77777777" w:rsidTr="00CA5B1D">
        <w:trPr>
          <w:trHeight w:val="340"/>
        </w:trPr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14:paraId="62190746" w14:textId="77777777" w:rsidR="00801F7E" w:rsidRDefault="00801F7E" w:rsidP="00801F7E">
            <w:r>
              <w:t>10</w:t>
            </w:r>
          </w:p>
        </w:tc>
        <w:sdt>
          <w:sdtPr>
            <w:alias w:val="Jméno a příjmení navrhovatele včetně ak. titulů"/>
            <w:tag w:val="Jméno a příjmení navrhovatele včetně ak. titulů"/>
            <w:id w:val="-1058482316"/>
            <w:placeholder>
              <w:docPart w:val="EF08801803FF4436A14E34A5E868582C"/>
            </w:placeholder>
            <w15:color w:val="FF0000"/>
          </w:sdtPr>
          <w:sdtEndPr/>
          <w:sdtContent>
            <w:tc>
              <w:tcPr>
                <w:tcW w:w="3532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7538E26A" w14:textId="77777777" w:rsidR="00801F7E" w:rsidRDefault="00801F7E" w:rsidP="00801F7E">
                <w:r w:rsidRPr="004B5B99">
                  <w:t xml:space="preserve"> </w:t>
                </w:r>
              </w:p>
            </w:tc>
          </w:sdtContent>
        </w:sdt>
        <w:sdt>
          <w:sdtPr>
            <w:alias w:val="Pracoviště / Ročník a obor navrhovatele"/>
            <w:id w:val="1151876470"/>
            <w:placeholder>
              <w:docPart w:val="A5ED89E347E64927AB4269039063972B"/>
            </w:placeholder>
            <w15:color w:val="FF0000"/>
          </w:sdtPr>
          <w:sdtEndPr/>
          <w:sdtContent>
            <w:tc>
              <w:tcPr>
                <w:tcW w:w="2823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2253027B" w14:textId="77777777" w:rsidR="00801F7E" w:rsidRDefault="00801F7E" w:rsidP="00801F7E">
                <w:r w:rsidRPr="00D42277">
                  <w:t xml:space="preserve"> </w:t>
                </w:r>
              </w:p>
            </w:tc>
          </w:sdtContent>
        </w:sdt>
        <w:tc>
          <w:tcPr>
            <w:tcW w:w="2262" w:type="dxa"/>
            <w:tcBorders>
              <w:top w:val="dotted" w:sz="4" w:space="0" w:color="auto"/>
              <w:bottom w:val="dotted" w:sz="4" w:space="0" w:color="auto"/>
            </w:tcBorders>
          </w:tcPr>
          <w:p w14:paraId="6592F9D4" w14:textId="77777777" w:rsidR="00801F7E" w:rsidRDefault="00801F7E" w:rsidP="00801F7E"/>
        </w:tc>
      </w:tr>
      <w:tr w:rsidR="00801F7E" w14:paraId="5B72156A" w14:textId="77777777" w:rsidTr="00CA5B1D">
        <w:trPr>
          <w:trHeight w:val="340"/>
        </w:trPr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14:paraId="27307AC5" w14:textId="77777777" w:rsidR="00801F7E" w:rsidRDefault="00801F7E" w:rsidP="00801F7E">
            <w:r>
              <w:t>11</w:t>
            </w:r>
          </w:p>
        </w:tc>
        <w:sdt>
          <w:sdtPr>
            <w:alias w:val="Jméno a příjmení navrhovatele včetně ak. titulů"/>
            <w:tag w:val="Jméno a příjmení navrhovatele včetně ak. titulů"/>
            <w:id w:val="87353535"/>
            <w:placeholder>
              <w:docPart w:val="7BE1E5B189F94A2EA43F50C0247610A6"/>
            </w:placeholder>
            <w15:color w:val="FF0000"/>
          </w:sdtPr>
          <w:sdtEndPr/>
          <w:sdtContent>
            <w:tc>
              <w:tcPr>
                <w:tcW w:w="3532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09E2A0B3" w14:textId="77777777" w:rsidR="00801F7E" w:rsidRDefault="00801F7E" w:rsidP="00801F7E">
                <w:r w:rsidRPr="004B5B99">
                  <w:t xml:space="preserve"> </w:t>
                </w:r>
              </w:p>
            </w:tc>
          </w:sdtContent>
        </w:sdt>
        <w:sdt>
          <w:sdtPr>
            <w:alias w:val="Pracoviště / Ročník a obor navrhovatele"/>
            <w:id w:val="-482773106"/>
            <w:placeholder>
              <w:docPart w:val="713301497B754E2DB1E1723B955A46EA"/>
            </w:placeholder>
            <w15:color w:val="FF0000"/>
          </w:sdtPr>
          <w:sdtEndPr/>
          <w:sdtContent>
            <w:tc>
              <w:tcPr>
                <w:tcW w:w="2823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563BB14B" w14:textId="77777777" w:rsidR="00801F7E" w:rsidRDefault="00801F7E" w:rsidP="00801F7E">
                <w:r w:rsidRPr="00D42277">
                  <w:t xml:space="preserve"> </w:t>
                </w:r>
              </w:p>
            </w:tc>
          </w:sdtContent>
        </w:sdt>
        <w:tc>
          <w:tcPr>
            <w:tcW w:w="2262" w:type="dxa"/>
            <w:tcBorders>
              <w:top w:val="dotted" w:sz="4" w:space="0" w:color="auto"/>
              <w:bottom w:val="dotted" w:sz="4" w:space="0" w:color="auto"/>
            </w:tcBorders>
          </w:tcPr>
          <w:p w14:paraId="4B0D61E9" w14:textId="77777777" w:rsidR="00801F7E" w:rsidRDefault="00801F7E" w:rsidP="00801F7E"/>
        </w:tc>
      </w:tr>
      <w:tr w:rsidR="00801F7E" w14:paraId="7787E9E9" w14:textId="77777777" w:rsidTr="00CA5B1D">
        <w:trPr>
          <w:trHeight w:val="340"/>
        </w:trPr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14:paraId="42AC6151" w14:textId="77777777" w:rsidR="00801F7E" w:rsidRDefault="00801F7E" w:rsidP="00801F7E">
            <w:r>
              <w:t>12</w:t>
            </w:r>
          </w:p>
        </w:tc>
        <w:sdt>
          <w:sdtPr>
            <w:alias w:val="Jméno a příjmení navrhovatele včetně ak. titulů"/>
            <w:tag w:val="Jméno a příjmení navrhovatele včetně ak. titulů"/>
            <w:id w:val="-1272618078"/>
            <w:placeholder>
              <w:docPart w:val="972D17BC87084E648E99F5C6070D492B"/>
            </w:placeholder>
            <w15:color w:val="FF0000"/>
          </w:sdtPr>
          <w:sdtEndPr/>
          <w:sdtContent>
            <w:tc>
              <w:tcPr>
                <w:tcW w:w="3532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6A1E4A26" w14:textId="77777777" w:rsidR="00801F7E" w:rsidRDefault="00801F7E" w:rsidP="00801F7E">
                <w:r w:rsidRPr="004B5B99">
                  <w:t xml:space="preserve"> </w:t>
                </w:r>
              </w:p>
            </w:tc>
          </w:sdtContent>
        </w:sdt>
        <w:sdt>
          <w:sdtPr>
            <w:alias w:val="Pracoviště / Ročník a obor navrhovatele"/>
            <w:id w:val="-466279033"/>
            <w:placeholder>
              <w:docPart w:val="90158F46FD834216B3B8B71575123DA3"/>
            </w:placeholder>
            <w15:color w:val="FF0000"/>
          </w:sdtPr>
          <w:sdtEndPr/>
          <w:sdtContent>
            <w:tc>
              <w:tcPr>
                <w:tcW w:w="2823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270F78F6" w14:textId="77777777" w:rsidR="00801F7E" w:rsidRDefault="00801F7E" w:rsidP="00801F7E">
                <w:r w:rsidRPr="00D42277">
                  <w:t xml:space="preserve"> </w:t>
                </w:r>
              </w:p>
            </w:tc>
          </w:sdtContent>
        </w:sdt>
        <w:tc>
          <w:tcPr>
            <w:tcW w:w="2262" w:type="dxa"/>
            <w:tcBorders>
              <w:top w:val="dotted" w:sz="4" w:space="0" w:color="auto"/>
              <w:bottom w:val="dotted" w:sz="4" w:space="0" w:color="auto"/>
            </w:tcBorders>
          </w:tcPr>
          <w:p w14:paraId="17A03116" w14:textId="77777777" w:rsidR="00801F7E" w:rsidRDefault="00801F7E" w:rsidP="00801F7E"/>
        </w:tc>
      </w:tr>
      <w:tr w:rsidR="00801F7E" w14:paraId="5A15669B" w14:textId="77777777" w:rsidTr="00CA5B1D">
        <w:trPr>
          <w:trHeight w:val="340"/>
        </w:trPr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14:paraId="34259671" w14:textId="77777777" w:rsidR="00801F7E" w:rsidRDefault="00801F7E" w:rsidP="00801F7E">
            <w:r>
              <w:t>13</w:t>
            </w:r>
          </w:p>
        </w:tc>
        <w:sdt>
          <w:sdtPr>
            <w:alias w:val="Jméno a příjmení navrhovatele včetně ak. titulů"/>
            <w:tag w:val="Jméno a příjmení navrhovatele včetně ak. titulů"/>
            <w:id w:val="1296485514"/>
            <w:placeholder>
              <w:docPart w:val="07134073A8AE4859BCA5ADB554D9EEE1"/>
            </w:placeholder>
            <w15:color w:val="FF0000"/>
          </w:sdtPr>
          <w:sdtEndPr/>
          <w:sdtContent>
            <w:tc>
              <w:tcPr>
                <w:tcW w:w="3532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21093E33" w14:textId="77777777" w:rsidR="00801F7E" w:rsidRDefault="00801F7E" w:rsidP="00801F7E">
                <w:r w:rsidRPr="004B5B99">
                  <w:t xml:space="preserve"> </w:t>
                </w:r>
              </w:p>
            </w:tc>
          </w:sdtContent>
        </w:sdt>
        <w:sdt>
          <w:sdtPr>
            <w:alias w:val="Pracoviště / Ročník a obor navrhovatele"/>
            <w:id w:val="1283538976"/>
            <w:placeholder>
              <w:docPart w:val="2B916EE203C044E4AD8C185AEF55E0CF"/>
            </w:placeholder>
            <w15:color w:val="FF0000"/>
          </w:sdtPr>
          <w:sdtEndPr/>
          <w:sdtContent>
            <w:tc>
              <w:tcPr>
                <w:tcW w:w="2823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7AA3F980" w14:textId="77777777" w:rsidR="00801F7E" w:rsidRDefault="00801F7E" w:rsidP="00801F7E">
                <w:r w:rsidRPr="00D42277">
                  <w:t xml:space="preserve"> </w:t>
                </w:r>
              </w:p>
            </w:tc>
          </w:sdtContent>
        </w:sdt>
        <w:tc>
          <w:tcPr>
            <w:tcW w:w="2262" w:type="dxa"/>
            <w:tcBorders>
              <w:top w:val="dotted" w:sz="4" w:space="0" w:color="auto"/>
              <w:bottom w:val="dotted" w:sz="4" w:space="0" w:color="auto"/>
            </w:tcBorders>
          </w:tcPr>
          <w:p w14:paraId="7FA78E92" w14:textId="77777777" w:rsidR="00801F7E" w:rsidRDefault="00801F7E" w:rsidP="00801F7E"/>
        </w:tc>
      </w:tr>
      <w:tr w:rsidR="00801F7E" w14:paraId="12562BD8" w14:textId="77777777" w:rsidTr="00CA5B1D">
        <w:trPr>
          <w:trHeight w:val="340"/>
        </w:trPr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14:paraId="020E33FC" w14:textId="77777777" w:rsidR="00801F7E" w:rsidRDefault="00801F7E" w:rsidP="00801F7E">
            <w:r>
              <w:t>14</w:t>
            </w:r>
          </w:p>
        </w:tc>
        <w:sdt>
          <w:sdtPr>
            <w:alias w:val="Jméno a příjmení navrhovatele včetně ak. titulů"/>
            <w:tag w:val="Jméno a příjmení navrhovatele včetně ak. titulů"/>
            <w:id w:val="1887837607"/>
            <w:placeholder>
              <w:docPart w:val="CCE07BE858054CD98E681DA61893580B"/>
            </w:placeholder>
            <w15:color w:val="FF0000"/>
          </w:sdtPr>
          <w:sdtEndPr/>
          <w:sdtContent>
            <w:tc>
              <w:tcPr>
                <w:tcW w:w="3532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75ECFEB2" w14:textId="77777777" w:rsidR="00801F7E" w:rsidRDefault="00801F7E" w:rsidP="00801F7E">
                <w:r w:rsidRPr="004B5B99">
                  <w:t xml:space="preserve"> </w:t>
                </w:r>
              </w:p>
            </w:tc>
          </w:sdtContent>
        </w:sdt>
        <w:sdt>
          <w:sdtPr>
            <w:alias w:val="Pracoviště / Ročník a obor navrhovatele"/>
            <w:id w:val="201752745"/>
            <w:placeholder>
              <w:docPart w:val="ACB66A0BB8FD4CD68B3EE05ED6A43233"/>
            </w:placeholder>
            <w15:color w:val="FF0000"/>
          </w:sdtPr>
          <w:sdtEndPr/>
          <w:sdtContent>
            <w:tc>
              <w:tcPr>
                <w:tcW w:w="2823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1FF3DCB1" w14:textId="77777777" w:rsidR="00801F7E" w:rsidRDefault="00801F7E" w:rsidP="00801F7E">
                <w:r w:rsidRPr="00D42277">
                  <w:t xml:space="preserve"> </w:t>
                </w:r>
              </w:p>
            </w:tc>
          </w:sdtContent>
        </w:sdt>
        <w:tc>
          <w:tcPr>
            <w:tcW w:w="2262" w:type="dxa"/>
            <w:tcBorders>
              <w:top w:val="dotted" w:sz="4" w:space="0" w:color="auto"/>
              <w:bottom w:val="dotted" w:sz="4" w:space="0" w:color="auto"/>
            </w:tcBorders>
          </w:tcPr>
          <w:p w14:paraId="69663D9A" w14:textId="77777777" w:rsidR="00801F7E" w:rsidRDefault="00801F7E" w:rsidP="00801F7E"/>
        </w:tc>
      </w:tr>
      <w:tr w:rsidR="00801F7E" w14:paraId="0DA819CD" w14:textId="77777777" w:rsidTr="00CA5B1D">
        <w:trPr>
          <w:trHeight w:val="340"/>
        </w:trPr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14:paraId="0EDCAA5B" w14:textId="77777777" w:rsidR="00801F7E" w:rsidRDefault="00801F7E" w:rsidP="00801F7E">
            <w:r>
              <w:t>15</w:t>
            </w:r>
          </w:p>
        </w:tc>
        <w:sdt>
          <w:sdtPr>
            <w:alias w:val="Jméno a příjmení navrhovatele včetně ak. titulů"/>
            <w:tag w:val="Jméno a příjmení navrhovatele včetně ak. titulů"/>
            <w:id w:val="-1804067078"/>
            <w:placeholder>
              <w:docPart w:val="6908F580E5AA4146B4E369D0EA4B2E19"/>
            </w:placeholder>
            <w15:color w:val="FF0000"/>
          </w:sdtPr>
          <w:sdtEndPr/>
          <w:sdtContent>
            <w:tc>
              <w:tcPr>
                <w:tcW w:w="3532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428010F7" w14:textId="77777777" w:rsidR="00801F7E" w:rsidRDefault="00801F7E" w:rsidP="00801F7E">
                <w:r w:rsidRPr="004B5B99">
                  <w:t xml:space="preserve"> </w:t>
                </w:r>
              </w:p>
            </w:tc>
          </w:sdtContent>
        </w:sdt>
        <w:sdt>
          <w:sdtPr>
            <w:alias w:val="Pracoviště / Ročník a obor navrhovatele"/>
            <w:id w:val="1075169775"/>
            <w:placeholder>
              <w:docPart w:val="C0ABCE68508444E5B2B3AD19A07B2046"/>
            </w:placeholder>
            <w15:color w:val="FF0000"/>
          </w:sdtPr>
          <w:sdtEndPr/>
          <w:sdtContent>
            <w:tc>
              <w:tcPr>
                <w:tcW w:w="2823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4617BE81" w14:textId="77777777" w:rsidR="00801F7E" w:rsidRDefault="00801F7E" w:rsidP="00801F7E">
                <w:r w:rsidRPr="00D42277">
                  <w:t xml:space="preserve"> </w:t>
                </w:r>
              </w:p>
            </w:tc>
          </w:sdtContent>
        </w:sdt>
        <w:tc>
          <w:tcPr>
            <w:tcW w:w="2262" w:type="dxa"/>
            <w:tcBorders>
              <w:top w:val="dotted" w:sz="4" w:space="0" w:color="auto"/>
              <w:bottom w:val="dotted" w:sz="4" w:space="0" w:color="auto"/>
            </w:tcBorders>
          </w:tcPr>
          <w:p w14:paraId="17F42E7C" w14:textId="77777777" w:rsidR="00801F7E" w:rsidRDefault="00801F7E" w:rsidP="00801F7E"/>
        </w:tc>
      </w:tr>
      <w:tr w:rsidR="00801F7E" w14:paraId="57482101" w14:textId="77777777" w:rsidTr="00CA5B1D">
        <w:trPr>
          <w:trHeight w:val="340"/>
        </w:trPr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14:paraId="04F27D48" w14:textId="77777777" w:rsidR="00801F7E" w:rsidRDefault="00801F7E" w:rsidP="00801F7E">
            <w:r>
              <w:t>16</w:t>
            </w:r>
          </w:p>
        </w:tc>
        <w:sdt>
          <w:sdtPr>
            <w:alias w:val="Jméno a příjmení navrhovatele včetně ak. titulů"/>
            <w:tag w:val="Jméno a příjmení navrhovatele včetně ak. titulů"/>
            <w:id w:val="1909423137"/>
            <w:placeholder>
              <w:docPart w:val="5094F884C6A443BB938764544D81E03F"/>
            </w:placeholder>
            <w15:color w:val="FF0000"/>
          </w:sdtPr>
          <w:sdtEndPr/>
          <w:sdtContent>
            <w:tc>
              <w:tcPr>
                <w:tcW w:w="3532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65BCE249" w14:textId="77777777" w:rsidR="00801F7E" w:rsidRDefault="00801F7E" w:rsidP="00801F7E">
                <w:r w:rsidRPr="004B5B99">
                  <w:t xml:space="preserve"> </w:t>
                </w:r>
              </w:p>
            </w:tc>
          </w:sdtContent>
        </w:sdt>
        <w:sdt>
          <w:sdtPr>
            <w:alias w:val="Pracoviště / Ročník a obor navrhovatele"/>
            <w:id w:val="-805319283"/>
            <w:placeholder>
              <w:docPart w:val="A9C3FC1AA1244261BA508550339A4501"/>
            </w:placeholder>
            <w15:color w:val="FF0000"/>
          </w:sdtPr>
          <w:sdtEndPr/>
          <w:sdtContent>
            <w:tc>
              <w:tcPr>
                <w:tcW w:w="2823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1A41EE07" w14:textId="77777777" w:rsidR="00801F7E" w:rsidRDefault="00801F7E" w:rsidP="00801F7E">
                <w:r w:rsidRPr="00D42277">
                  <w:t xml:space="preserve"> </w:t>
                </w:r>
              </w:p>
            </w:tc>
          </w:sdtContent>
        </w:sdt>
        <w:tc>
          <w:tcPr>
            <w:tcW w:w="2262" w:type="dxa"/>
            <w:tcBorders>
              <w:top w:val="dotted" w:sz="4" w:space="0" w:color="auto"/>
              <w:bottom w:val="dotted" w:sz="4" w:space="0" w:color="auto"/>
            </w:tcBorders>
          </w:tcPr>
          <w:p w14:paraId="6E553E68" w14:textId="77777777" w:rsidR="00801F7E" w:rsidRDefault="00801F7E" w:rsidP="00801F7E"/>
        </w:tc>
      </w:tr>
      <w:tr w:rsidR="00801F7E" w14:paraId="20F81EC6" w14:textId="77777777" w:rsidTr="00CA5B1D">
        <w:trPr>
          <w:trHeight w:val="340"/>
        </w:trPr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14:paraId="0526FBB5" w14:textId="77777777" w:rsidR="00801F7E" w:rsidRDefault="00801F7E" w:rsidP="00801F7E">
            <w:r>
              <w:t>17</w:t>
            </w:r>
          </w:p>
        </w:tc>
        <w:sdt>
          <w:sdtPr>
            <w:alias w:val="Jméno a příjmení navrhovatele včetně ak. titulů"/>
            <w:tag w:val="Jméno a příjmení navrhovatele včetně ak. titulů"/>
            <w:id w:val="1607460338"/>
            <w:placeholder>
              <w:docPart w:val="9657DBDC915B4DFA91D1A3F6915FADCC"/>
            </w:placeholder>
            <w15:color w:val="FF0000"/>
          </w:sdtPr>
          <w:sdtEndPr/>
          <w:sdtContent>
            <w:tc>
              <w:tcPr>
                <w:tcW w:w="3532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43930826" w14:textId="77777777" w:rsidR="00801F7E" w:rsidRDefault="00801F7E" w:rsidP="00801F7E">
                <w:r w:rsidRPr="004B5B99">
                  <w:t xml:space="preserve"> </w:t>
                </w:r>
              </w:p>
            </w:tc>
          </w:sdtContent>
        </w:sdt>
        <w:sdt>
          <w:sdtPr>
            <w:alias w:val="Pracoviště / Ročník a obor navrhovatele"/>
            <w:id w:val="169380107"/>
            <w:placeholder>
              <w:docPart w:val="D53CC698B93040BAA3C65A0016D8A921"/>
            </w:placeholder>
            <w15:color w:val="FF0000"/>
          </w:sdtPr>
          <w:sdtEndPr/>
          <w:sdtContent>
            <w:tc>
              <w:tcPr>
                <w:tcW w:w="2823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7AAC78E3" w14:textId="77777777" w:rsidR="00801F7E" w:rsidRDefault="00801F7E" w:rsidP="00801F7E">
                <w:r w:rsidRPr="00D42277">
                  <w:t xml:space="preserve"> </w:t>
                </w:r>
              </w:p>
            </w:tc>
          </w:sdtContent>
        </w:sdt>
        <w:tc>
          <w:tcPr>
            <w:tcW w:w="2262" w:type="dxa"/>
            <w:tcBorders>
              <w:top w:val="dotted" w:sz="4" w:space="0" w:color="auto"/>
              <w:bottom w:val="dotted" w:sz="4" w:space="0" w:color="auto"/>
            </w:tcBorders>
          </w:tcPr>
          <w:p w14:paraId="45A6898F" w14:textId="77777777" w:rsidR="00801F7E" w:rsidRDefault="00801F7E" w:rsidP="00801F7E"/>
        </w:tc>
      </w:tr>
      <w:tr w:rsidR="00801F7E" w14:paraId="678EDD8E" w14:textId="77777777" w:rsidTr="00CA5B1D">
        <w:trPr>
          <w:trHeight w:val="340"/>
        </w:trPr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14:paraId="69C15404" w14:textId="77777777" w:rsidR="00801F7E" w:rsidRDefault="00801F7E" w:rsidP="00801F7E">
            <w:r>
              <w:t>18</w:t>
            </w:r>
          </w:p>
        </w:tc>
        <w:sdt>
          <w:sdtPr>
            <w:alias w:val="Jméno a příjmení navrhovatele včetně ak. titulů"/>
            <w:tag w:val="Jméno a příjmení navrhovatele včetně ak. titulů"/>
            <w:id w:val="2106534182"/>
            <w:placeholder>
              <w:docPart w:val="F37CC54D9AC54F6C928BBE3F54C2ECF4"/>
            </w:placeholder>
            <w15:color w:val="FF0000"/>
          </w:sdtPr>
          <w:sdtEndPr/>
          <w:sdtContent>
            <w:tc>
              <w:tcPr>
                <w:tcW w:w="3532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38C0FF3C" w14:textId="77777777" w:rsidR="00801F7E" w:rsidRDefault="00801F7E" w:rsidP="00801F7E">
                <w:r w:rsidRPr="004B5B99">
                  <w:t xml:space="preserve"> </w:t>
                </w:r>
              </w:p>
            </w:tc>
          </w:sdtContent>
        </w:sdt>
        <w:sdt>
          <w:sdtPr>
            <w:alias w:val="Pracoviště / Ročník a obor navrhovatele"/>
            <w:id w:val="-137263436"/>
            <w:placeholder>
              <w:docPart w:val="514D2702BB0146AA81E364DBF67F4B67"/>
            </w:placeholder>
            <w15:color w:val="FF0000"/>
          </w:sdtPr>
          <w:sdtEndPr/>
          <w:sdtContent>
            <w:tc>
              <w:tcPr>
                <w:tcW w:w="2823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5F0C7C35" w14:textId="77777777" w:rsidR="00801F7E" w:rsidRDefault="00801F7E" w:rsidP="00801F7E">
                <w:r w:rsidRPr="00D42277">
                  <w:t xml:space="preserve"> </w:t>
                </w:r>
              </w:p>
            </w:tc>
          </w:sdtContent>
        </w:sdt>
        <w:tc>
          <w:tcPr>
            <w:tcW w:w="2262" w:type="dxa"/>
            <w:tcBorders>
              <w:top w:val="dotted" w:sz="4" w:space="0" w:color="auto"/>
              <w:bottom w:val="dotted" w:sz="4" w:space="0" w:color="auto"/>
            </w:tcBorders>
          </w:tcPr>
          <w:p w14:paraId="7D05EE2B" w14:textId="77777777" w:rsidR="00801F7E" w:rsidRDefault="00801F7E" w:rsidP="00801F7E"/>
        </w:tc>
      </w:tr>
      <w:tr w:rsidR="00801F7E" w14:paraId="7E663BAE" w14:textId="77777777" w:rsidTr="00CA5B1D">
        <w:trPr>
          <w:trHeight w:val="340"/>
        </w:trPr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14:paraId="6ED68D30" w14:textId="77777777" w:rsidR="00801F7E" w:rsidRDefault="00801F7E" w:rsidP="00801F7E">
            <w:r>
              <w:t>19</w:t>
            </w:r>
          </w:p>
        </w:tc>
        <w:sdt>
          <w:sdtPr>
            <w:alias w:val="Jméno a příjmení navrhovatele včetně ak. titulů"/>
            <w:tag w:val="Jméno a příjmení navrhovatele včetně ak. titulů"/>
            <w:id w:val="-76053492"/>
            <w:placeholder>
              <w:docPart w:val="63A0C0E1CBED4061A41908D76E56A69B"/>
            </w:placeholder>
            <w15:color w:val="FF0000"/>
          </w:sdtPr>
          <w:sdtEndPr/>
          <w:sdtContent>
            <w:tc>
              <w:tcPr>
                <w:tcW w:w="3532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37F36D43" w14:textId="77777777" w:rsidR="00801F7E" w:rsidRDefault="00801F7E" w:rsidP="00801F7E">
                <w:r w:rsidRPr="004B5B99">
                  <w:t xml:space="preserve"> </w:t>
                </w:r>
              </w:p>
            </w:tc>
          </w:sdtContent>
        </w:sdt>
        <w:sdt>
          <w:sdtPr>
            <w:alias w:val="Pracoviště / Ročník a obor navrhovatele"/>
            <w:id w:val="-150685647"/>
            <w:placeholder>
              <w:docPart w:val="584103ACC83F4C9BA6F054EC7FA0F1DF"/>
            </w:placeholder>
            <w15:color w:val="FF0000"/>
          </w:sdtPr>
          <w:sdtEndPr/>
          <w:sdtContent>
            <w:tc>
              <w:tcPr>
                <w:tcW w:w="2823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10B382E0" w14:textId="77777777" w:rsidR="00801F7E" w:rsidRDefault="00801F7E" w:rsidP="00801F7E">
                <w:r w:rsidRPr="00D42277">
                  <w:t xml:space="preserve"> </w:t>
                </w:r>
              </w:p>
            </w:tc>
          </w:sdtContent>
        </w:sdt>
        <w:tc>
          <w:tcPr>
            <w:tcW w:w="2262" w:type="dxa"/>
            <w:tcBorders>
              <w:top w:val="dotted" w:sz="4" w:space="0" w:color="auto"/>
              <w:bottom w:val="dotted" w:sz="4" w:space="0" w:color="auto"/>
            </w:tcBorders>
          </w:tcPr>
          <w:p w14:paraId="51B0958E" w14:textId="77777777" w:rsidR="00801F7E" w:rsidRDefault="00801F7E" w:rsidP="00801F7E"/>
        </w:tc>
      </w:tr>
      <w:tr w:rsidR="00801F7E" w14:paraId="59F7BA13" w14:textId="77777777" w:rsidTr="00CA5B1D">
        <w:trPr>
          <w:trHeight w:val="340"/>
        </w:trPr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14:paraId="330C6CE9" w14:textId="77777777" w:rsidR="00801F7E" w:rsidRDefault="00801F7E" w:rsidP="00801F7E">
            <w:r>
              <w:t>20</w:t>
            </w:r>
          </w:p>
        </w:tc>
        <w:sdt>
          <w:sdtPr>
            <w:alias w:val="Jméno a příjmení navrhovatele včetně ak. titulů"/>
            <w:tag w:val="Jméno a příjmení navrhovatele včetně ak. titulů"/>
            <w:id w:val="-1793119942"/>
            <w:placeholder>
              <w:docPart w:val="9C628D83902E41F8B9C2EC0FBD52EE6D"/>
            </w:placeholder>
            <w15:color w:val="FF0000"/>
          </w:sdtPr>
          <w:sdtEndPr/>
          <w:sdtContent>
            <w:tc>
              <w:tcPr>
                <w:tcW w:w="3532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7EBAF34B" w14:textId="77777777" w:rsidR="00801F7E" w:rsidRDefault="00801F7E" w:rsidP="00801F7E">
                <w:r w:rsidRPr="004B5B99">
                  <w:t xml:space="preserve"> </w:t>
                </w:r>
              </w:p>
            </w:tc>
          </w:sdtContent>
        </w:sdt>
        <w:sdt>
          <w:sdtPr>
            <w:alias w:val="Pracoviště / Ročník a obor navrhovatele"/>
            <w:id w:val="1097131113"/>
            <w:placeholder>
              <w:docPart w:val="D995B3958AA74861BD52E5F59074C59D"/>
            </w:placeholder>
            <w15:color w:val="FF0000"/>
          </w:sdtPr>
          <w:sdtEndPr/>
          <w:sdtContent>
            <w:tc>
              <w:tcPr>
                <w:tcW w:w="2823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65147D7A" w14:textId="77777777" w:rsidR="00801F7E" w:rsidRDefault="00801F7E" w:rsidP="00801F7E">
                <w:r w:rsidRPr="00D42277">
                  <w:t xml:space="preserve"> </w:t>
                </w:r>
              </w:p>
            </w:tc>
          </w:sdtContent>
        </w:sdt>
        <w:tc>
          <w:tcPr>
            <w:tcW w:w="2262" w:type="dxa"/>
            <w:tcBorders>
              <w:top w:val="dotted" w:sz="4" w:space="0" w:color="auto"/>
              <w:bottom w:val="dotted" w:sz="4" w:space="0" w:color="auto"/>
            </w:tcBorders>
          </w:tcPr>
          <w:p w14:paraId="5E1EADA0" w14:textId="77777777" w:rsidR="00801F7E" w:rsidRDefault="00801F7E" w:rsidP="00801F7E"/>
        </w:tc>
      </w:tr>
    </w:tbl>
    <w:p w14:paraId="0FAA5AC6" w14:textId="77777777" w:rsidR="0095481F" w:rsidRDefault="0095481F" w:rsidP="00A8249F"/>
    <w:p w14:paraId="156918AD" w14:textId="77777777" w:rsidR="00A8249F" w:rsidRDefault="00A8249F" w:rsidP="00A8249F">
      <w:r>
        <w:t>S navrhovanou kandidaturou souhlasím</w:t>
      </w:r>
    </w:p>
    <w:p w14:paraId="7BE467E8" w14:textId="77777777" w:rsidR="00546D26" w:rsidRDefault="00546D26" w:rsidP="00A8249F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6846A0" w14:paraId="0513B724" w14:textId="77777777" w:rsidTr="006102F6">
        <w:tc>
          <w:tcPr>
            <w:tcW w:w="4530" w:type="dxa"/>
          </w:tcPr>
          <w:p w14:paraId="04731EEE" w14:textId="77777777" w:rsidR="006846A0" w:rsidRDefault="006846A0" w:rsidP="00A8249F">
            <w:r>
              <w:t>V ……………………… dne ………………………</w:t>
            </w:r>
          </w:p>
        </w:tc>
        <w:tc>
          <w:tcPr>
            <w:tcW w:w="4531" w:type="dxa"/>
          </w:tcPr>
          <w:p w14:paraId="4F763673" w14:textId="77777777" w:rsidR="006846A0" w:rsidRDefault="006846A0" w:rsidP="006846A0">
            <w:pPr>
              <w:jc w:val="center"/>
            </w:pPr>
            <w:r>
              <w:t>…………………………………</w:t>
            </w:r>
          </w:p>
        </w:tc>
      </w:tr>
      <w:tr w:rsidR="006846A0" w14:paraId="621FE737" w14:textId="77777777" w:rsidTr="006102F6">
        <w:tc>
          <w:tcPr>
            <w:tcW w:w="4530" w:type="dxa"/>
          </w:tcPr>
          <w:p w14:paraId="60659FFE" w14:textId="77777777" w:rsidR="006846A0" w:rsidRDefault="006846A0" w:rsidP="00A8249F"/>
        </w:tc>
        <w:tc>
          <w:tcPr>
            <w:tcW w:w="4531" w:type="dxa"/>
          </w:tcPr>
          <w:p w14:paraId="35B7AACA" w14:textId="77777777" w:rsidR="006846A0" w:rsidRDefault="006846A0" w:rsidP="006846A0">
            <w:pPr>
              <w:jc w:val="center"/>
            </w:pPr>
            <w:r>
              <w:t>podpis kandidáta</w:t>
            </w:r>
          </w:p>
        </w:tc>
      </w:tr>
    </w:tbl>
    <w:p w14:paraId="7CF60F08" w14:textId="77777777" w:rsidR="006846A0" w:rsidRDefault="006846A0" w:rsidP="00546D26"/>
    <w:sectPr w:rsidR="006846A0" w:rsidSect="002043F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694" w:right="1134" w:bottom="1134" w:left="1701" w:header="850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78A6B" w14:textId="77777777" w:rsidR="00096F0E" w:rsidRDefault="00096F0E" w:rsidP="003829EA">
      <w:pPr>
        <w:spacing w:line="240" w:lineRule="auto"/>
      </w:pPr>
      <w:r>
        <w:separator/>
      </w:r>
    </w:p>
  </w:endnote>
  <w:endnote w:type="continuationSeparator" w:id="0">
    <w:p w14:paraId="250A0E44" w14:textId="77777777" w:rsidR="00096F0E" w:rsidRDefault="00096F0E" w:rsidP="00382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9EB71" w14:textId="77777777" w:rsidR="00175317" w:rsidRDefault="001753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65DFC" w14:textId="77777777" w:rsidR="00620BC1" w:rsidRDefault="00620BC1" w:rsidP="00620BC1">
    <w:pPr>
      <w:framePr w:w="2098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620BC1">
      <w:rPr>
        <w:caps/>
        <w:spacing w:val="8"/>
        <w:kern w:val="20"/>
        <w:sz w:val="14"/>
        <w:szCs w:val="14"/>
        <w:lang w:val="en-GB" w:bidi="ar-SA"/>
      </w:rPr>
      <w:t>Konviktská 20</w:t>
    </w:r>
  </w:p>
  <w:p w14:paraId="4AF04BF0" w14:textId="77777777" w:rsidR="00620BC1" w:rsidRDefault="00620BC1" w:rsidP="00620BC1">
    <w:pPr>
      <w:framePr w:w="2098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620BC1">
      <w:rPr>
        <w:caps/>
        <w:spacing w:val="8"/>
        <w:kern w:val="20"/>
        <w:sz w:val="14"/>
        <w:szCs w:val="14"/>
        <w:lang w:val="en-GB" w:bidi="ar-SA"/>
      </w:rPr>
      <w:t>110 00</w:t>
    </w:r>
    <w:r>
      <w:rPr>
        <w:caps/>
        <w:spacing w:val="8"/>
        <w:kern w:val="20"/>
        <w:sz w:val="14"/>
        <w:szCs w:val="14"/>
        <w:lang w:val="en-GB" w:bidi="ar-SA"/>
      </w:rPr>
      <w:t xml:space="preserve"> Praha 1</w:t>
    </w:r>
  </w:p>
  <w:p w14:paraId="7F9E0349" w14:textId="77777777" w:rsidR="00620BC1" w:rsidRDefault="00620BC1" w:rsidP="00620BC1">
    <w:pPr>
      <w:framePr w:w="2098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Česká republika</w:t>
    </w:r>
  </w:p>
  <w:p w14:paraId="6BF10433" w14:textId="77777777" w:rsidR="00997E73" w:rsidRPr="004E4774" w:rsidRDefault="00997E73" w:rsidP="00997E73">
    <w:pPr>
      <w:framePr w:w="2098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</w:p>
  <w:p w14:paraId="183AFBF6" w14:textId="77777777" w:rsidR="008029F1" w:rsidRDefault="008029F1" w:rsidP="008029F1">
    <w:pPr>
      <w:framePr w:w="2098" w:h="567" w:wrap="notBeside" w:vAnchor="page" w:hAnchor="page" w:x="3970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 xml:space="preserve">+420 </w:t>
    </w:r>
    <w:r w:rsidRPr="008029F1">
      <w:rPr>
        <w:caps/>
        <w:spacing w:val="8"/>
        <w:kern w:val="20"/>
        <w:sz w:val="14"/>
        <w:szCs w:val="14"/>
        <w:lang w:val="en-GB" w:bidi="ar-SA"/>
      </w:rPr>
      <w:t>224 359 502</w:t>
    </w:r>
  </w:p>
  <w:p w14:paraId="29E0C158" w14:textId="77777777" w:rsidR="008029F1" w:rsidRDefault="008029F1" w:rsidP="008029F1">
    <w:pPr>
      <w:framePr w:w="2098" w:h="567" w:wrap="notBeside" w:vAnchor="page" w:hAnchor="page" w:x="3970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email@fd.cvut.cz</w:t>
    </w:r>
  </w:p>
  <w:p w14:paraId="2E66108E" w14:textId="77777777" w:rsidR="008029F1" w:rsidRPr="004E4774" w:rsidRDefault="008029F1" w:rsidP="008029F1">
    <w:pPr>
      <w:framePr w:w="2098" w:h="567" w:wrap="notBeside" w:vAnchor="page" w:hAnchor="page" w:x="3970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www.fd.cvut.cz</w:t>
    </w:r>
  </w:p>
  <w:p w14:paraId="1C95EB49" w14:textId="77777777" w:rsidR="00A5019A" w:rsidRPr="004E4774" w:rsidRDefault="00A5019A" w:rsidP="00997E73">
    <w:pPr>
      <w:framePr w:w="2098" w:h="567" w:wrap="notBeside" w:vAnchor="page" w:hAnchor="page" w:x="3970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</w:p>
  <w:p w14:paraId="3E6FFEE0" w14:textId="77777777" w:rsidR="00A5019A" w:rsidRPr="000403B8" w:rsidRDefault="00A5019A" w:rsidP="00997E73">
    <w:pPr>
      <w:framePr w:w="4099" w:h="567" w:wrap="notBeside" w:vAnchor="page" w:hAnchor="page" w:x="6238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0403B8">
      <w:rPr>
        <w:caps/>
        <w:spacing w:val="8"/>
        <w:kern w:val="20"/>
        <w:sz w:val="14"/>
        <w:szCs w:val="14"/>
        <w:lang w:val="en-GB" w:bidi="ar-SA"/>
      </w:rPr>
      <w:t>IČ 68407700 | DIČ CZ68407700</w:t>
    </w:r>
  </w:p>
  <w:p w14:paraId="6991A96B" w14:textId="77777777" w:rsidR="00A5019A" w:rsidRPr="000403B8" w:rsidRDefault="00A5019A" w:rsidP="00997E73">
    <w:pPr>
      <w:framePr w:w="4099" w:h="567" w:wrap="notBeside" w:vAnchor="page" w:hAnchor="page" w:x="6238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0403B8">
      <w:rPr>
        <w:caps/>
        <w:spacing w:val="8"/>
        <w:kern w:val="20"/>
        <w:sz w:val="14"/>
        <w:szCs w:val="14"/>
        <w:lang w:val="en-GB" w:bidi="ar-SA"/>
      </w:rPr>
      <w:t>BANKOVNÍ SPOJENÍ KB PRAHA 6</w:t>
    </w:r>
  </w:p>
  <w:p w14:paraId="141D6A1B" w14:textId="77777777" w:rsidR="00A5019A" w:rsidRDefault="00A5019A" w:rsidP="00997E73">
    <w:pPr>
      <w:framePr w:w="4099" w:h="567" w:wrap="notBeside" w:vAnchor="page" w:hAnchor="page" w:x="6238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0403B8">
      <w:rPr>
        <w:caps/>
        <w:spacing w:val="8"/>
        <w:kern w:val="20"/>
        <w:sz w:val="14"/>
        <w:szCs w:val="14"/>
        <w:lang w:val="en-GB" w:bidi="ar-SA"/>
      </w:rPr>
      <w:t>Č. Ú. 19-5505650247/0100</w:t>
    </w:r>
  </w:p>
  <w:p w14:paraId="477C476E" w14:textId="77777777" w:rsidR="00A5019A" w:rsidRPr="004E4774" w:rsidRDefault="00A5019A" w:rsidP="00997E73">
    <w:pPr>
      <w:framePr w:w="4099" w:h="567" w:wrap="notBeside" w:vAnchor="page" w:hAnchor="page" w:x="6238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</w:p>
  <w:p w14:paraId="05CD1497" w14:textId="77777777" w:rsidR="00A5019A" w:rsidRDefault="00A5019A" w:rsidP="00D33E16">
    <w:pPr>
      <w:pStyle w:val="Zpat"/>
      <w:ind w:firstLine="70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806C2" w14:textId="77777777" w:rsidR="00620BC1" w:rsidRDefault="00620BC1" w:rsidP="00997E73">
    <w:pPr>
      <w:framePr w:w="2098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620BC1">
      <w:rPr>
        <w:caps/>
        <w:spacing w:val="8"/>
        <w:kern w:val="20"/>
        <w:sz w:val="14"/>
        <w:szCs w:val="14"/>
        <w:lang w:val="en-GB" w:bidi="ar-SA"/>
      </w:rPr>
      <w:t>Konviktská 20</w:t>
    </w:r>
  </w:p>
  <w:p w14:paraId="5ED80C61" w14:textId="77777777" w:rsidR="00620BC1" w:rsidRDefault="00620BC1" w:rsidP="00997E73">
    <w:pPr>
      <w:framePr w:w="2098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620BC1">
      <w:rPr>
        <w:caps/>
        <w:spacing w:val="8"/>
        <w:kern w:val="20"/>
        <w:sz w:val="14"/>
        <w:szCs w:val="14"/>
        <w:lang w:val="en-GB" w:bidi="ar-SA"/>
      </w:rPr>
      <w:t>110 00</w:t>
    </w:r>
    <w:r>
      <w:rPr>
        <w:caps/>
        <w:spacing w:val="8"/>
        <w:kern w:val="20"/>
        <w:sz w:val="14"/>
        <w:szCs w:val="14"/>
        <w:lang w:val="en-GB" w:bidi="ar-SA"/>
      </w:rPr>
      <w:t xml:space="preserve"> Praha 1</w:t>
    </w:r>
  </w:p>
  <w:p w14:paraId="215FBF28" w14:textId="77777777" w:rsidR="00A5019A" w:rsidRDefault="00A5019A" w:rsidP="00997E73">
    <w:pPr>
      <w:framePr w:w="2098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Česká republika</w:t>
    </w:r>
  </w:p>
  <w:p w14:paraId="713513CE" w14:textId="77777777" w:rsidR="00A5019A" w:rsidRPr="004E4774" w:rsidRDefault="00A5019A" w:rsidP="00997E73">
    <w:pPr>
      <w:framePr w:w="2098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</w:p>
  <w:p w14:paraId="1C45C178" w14:textId="77777777" w:rsidR="00A5019A" w:rsidRPr="000403B8" w:rsidRDefault="00A5019A" w:rsidP="00801F7E">
    <w:pPr>
      <w:framePr w:w="4099" w:h="567" w:wrap="notBeside" w:vAnchor="page" w:hAnchor="page" w:x="6631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0403B8">
      <w:rPr>
        <w:caps/>
        <w:spacing w:val="8"/>
        <w:kern w:val="20"/>
        <w:sz w:val="14"/>
        <w:szCs w:val="14"/>
        <w:lang w:val="en-GB" w:bidi="ar-SA"/>
      </w:rPr>
      <w:t>IČ 68407700 | DIČ CZ68407700</w:t>
    </w:r>
  </w:p>
  <w:p w14:paraId="3B1BE758" w14:textId="77777777" w:rsidR="00A5019A" w:rsidRPr="000403B8" w:rsidRDefault="00A5019A" w:rsidP="00801F7E">
    <w:pPr>
      <w:framePr w:w="4099" w:h="567" w:wrap="notBeside" w:vAnchor="page" w:hAnchor="page" w:x="6631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0403B8">
      <w:rPr>
        <w:caps/>
        <w:spacing w:val="8"/>
        <w:kern w:val="20"/>
        <w:sz w:val="14"/>
        <w:szCs w:val="14"/>
        <w:lang w:val="en-GB" w:bidi="ar-SA"/>
      </w:rPr>
      <w:t>BANKOVNÍ SPOJENÍ KB PRAHA 6</w:t>
    </w:r>
  </w:p>
  <w:p w14:paraId="3886F123" w14:textId="77777777" w:rsidR="00A5019A" w:rsidRDefault="00A5019A" w:rsidP="00801F7E">
    <w:pPr>
      <w:framePr w:w="4099" w:h="567" w:wrap="notBeside" w:vAnchor="page" w:hAnchor="page" w:x="6631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0403B8">
      <w:rPr>
        <w:caps/>
        <w:spacing w:val="8"/>
        <w:kern w:val="20"/>
        <w:sz w:val="14"/>
        <w:szCs w:val="14"/>
        <w:lang w:val="en-GB" w:bidi="ar-SA"/>
      </w:rPr>
      <w:t>Č. Ú. 19-5505650247/0100</w:t>
    </w:r>
  </w:p>
  <w:p w14:paraId="2BDDA136" w14:textId="77777777" w:rsidR="00A5019A" w:rsidRPr="004E4774" w:rsidRDefault="00A5019A" w:rsidP="00801F7E">
    <w:pPr>
      <w:framePr w:w="4099" w:h="567" w:wrap="notBeside" w:vAnchor="page" w:hAnchor="page" w:x="6631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</w:p>
  <w:p w14:paraId="707E51C2" w14:textId="492B85BF" w:rsidR="00A5019A" w:rsidRDefault="00A5019A" w:rsidP="00997E73">
    <w:pPr>
      <w:framePr w:w="2098" w:h="567" w:wrap="notBeside" w:vAnchor="page" w:hAnchor="page" w:x="3970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+</w:t>
    </w:r>
    <w:r w:rsidR="0036670F" w:rsidRPr="0036670F">
      <w:rPr>
        <w:caps/>
        <w:spacing w:val="8"/>
        <w:kern w:val="20"/>
        <w:sz w:val="14"/>
        <w:szCs w:val="14"/>
        <w:lang w:val="en-GB" w:bidi="ar-SA"/>
      </w:rPr>
      <w:t>420-224</w:t>
    </w:r>
    <w:r w:rsidR="00175317">
      <w:rPr>
        <w:caps/>
        <w:spacing w:val="8"/>
        <w:kern w:val="20"/>
        <w:sz w:val="14"/>
        <w:szCs w:val="14"/>
        <w:lang w:val="en-GB" w:bidi="ar-SA"/>
      </w:rPr>
      <w:t>359894</w:t>
    </w:r>
  </w:p>
  <w:p w14:paraId="391361B5" w14:textId="77777777" w:rsidR="00A5019A" w:rsidRDefault="005D61DE" w:rsidP="00997E73">
    <w:pPr>
      <w:framePr w:w="2098" w:h="567" w:wrap="notBeside" w:vAnchor="page" w:hAnchor="page" w:x="3970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kocarkova</w:t>
    </w:r>
    <w:r w:rsidR="00A5019A">
      <w:rPr>
        <w:caps/>
        <w:spacing w:val="8"/>
        <w:kern w:val="20"/>
        <w:sz w:val="14"/>
        <w:szCs w:val="14"/>
        <w:lang w:val="en-GB" w:bidi="ar-SA"/>
      </w:rPr>
      <w:t>@</w:t>
    </w:r>
    <w:r w:rsidR="008029F1">
      <w:rPr>
        <w:caps/>
        <w:spacing w:val="8"/>
        <w:kern w:val="20"/>
        <w:sz w:val="14"/>
        <w:szCs w:val="14"/>
        <w:lang w:val="en-GB" w:bidi="ar-SA"/>
      </w:rPr>
      <w:t>fd.</w:t>
    </w:r>
    <w:r w:rsidR="00A5019A">
      <w:rPr>
        <w:caps/>
        <w:spacing w:val="8"/>
        <w:kern w:val="20"/>
        <w:sz w:val="14"/>
        <w:szCs w:val="14"/>
        <w:lang w:val="en-GB" w:bidi="ar-SA"/>
      </w:rPr>
      <w:t>cvut.cz</w:t>
    </w:r>
  </w:p>
  <w:p w14:paraId="37983BB0" w14:textId="77777777" w:rsidR="00A5019A" w:rsidRPr="004E4774" w:rsidRDefault="00A5019A" w:rsidP="00997E73">
    <w:pPr>
      <w:framePr w:w="2098" w:h="567" w:wrap="notBeside" w:vAnchor="page" w:hAnchor="page" w:x="3970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www.</w:t>
    </w:r>
    <w:r w:rsidR="008029F1">
      <w:rPr>
        <w:caps/>
        <w:spacing w:val="8"/>
        <w:kern w:val="20"/>
        <w:sz w:val="14"/>
        <w:szCs w:val="14"/>
        <w:lang w:val="en-GB" w:bidi="ar-SA"/>
      </w:rPr>
      <w:t>fd.</w:t>
    </w:r>
    <w:r>
      <w:rPr>
        <w:caps/>
        <w:spacing w:val="8"/>
        <w:kern w:val="20"/>
        <w:sz w:val="14"/>
        <w:szCs w:val="14"/>
        <w:lang w:val="en-GB" w:bidi="ar-SA"/>
      </w:rPr>
      <w:t>cvut.cz</w:t>
    </w:r>
  </w:p>
  <w:p w14:paraId="6636AE18" w14:textId="77777777" w:rsidR="00A5019A" w:rsidRPr="004E4774" w:rsidRDefault="00A5019A" w:rsidP="00997E73">
    <w:pPr>
      <w:framePr w:w="2098" w:h="567" w:wrap="notBeside" w:vAnchor="page" w:hAnchor="page" w:x="3970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</w:p>
  <w:p w14:paraId="5AC1C2C8" w14:textId="77777777" w:rsidR="00A5019A" w:rsidRPr="004E4774" w:rsidRDefault="00A5019A" w:rsidP="004E4774">
    <w:pPr>
      <w:pStyle w:val="Zpat"/>
      <w:spacing w:line="200" w:lineRule="exact"/>
      <w:rPr>
        <w:caps/>
        <w:spacing w:val="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66201" w14:textId="77777777" w:rsidR="00096F0E" w:rsidRDefault="00096F0E" w:rsidP="003829EA">
      <w:pPr>
        <w:spacing w:line="240" w:lineRule="auto"/>
      </w:pPr>
      <w:r>
        <w:separator/>
      </w:r>
    </w:p>
  </w:footnote>
  <w:footnote w:type="continuationSeparator" w:id="0">
    <w:p w14:paraId="789B1B7E" w14:textId="77777777" w:rsidR="00096F0E" w:rsidRDefault="00096F0E" w:rsidP="00382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D041F" w14:textId="77777777" w:rsidR="00175317" w:rsidRDefault="001753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343A1" w14:textId="77777777" w:rsidR="00A5019A" w:rsidRPr="000633F2" w:rsidRDefault="00A5019A" w:rsidP="000F3D93">
    <w:pPr>
      <w:framePr w:w="2835" w:h="567" w:wrap="notBeside" w:vAnchor="page" w:hAnchor="page" w:x="9186" w:y="2836"/>
      <w:rPr>
        <w:kern w:val="20"/>
        <w:szCs w:val="20"/>
        <w:lang w:val="en-GB" w:bidi="ar-SA"/>
      </w:rPr>
    </w:pPr>
    <w:r>
      <w:rPr>
        <w:kern w:val="20"/>
        <w:szCs w:val="20"/>
        <w:lang w:val="en-GB" w:bidi="ar-SA"/>
      </w:rPr>
      <w:t>Strana</w:t>
    </w:r>
    <w:r w:rsidRPr="008815D8">
      <w:rPr>
        <w:kern w:val="20"/>
        <w:szCs w:val="20"/>
        <w:lang w:val="en-GB"/>
      </w:rPr>
      <w:t xml:space="preserve"> </w:t>
    </w:r>
    <w:r w:rsidRPr="008815D8">
      <w:rPr>
        <w:kern w:val="20"/>
        <w:szCs w:val="20"/>
        <w:lang w:val="en-GB"/>
      </w:rPr>
      <w:fldChar w:fldCharType="begin"/>
    </w:r>
    <w:r w:rsidRPr="008815D8">
      <w:rPr>
        <w:kern w:val="20"/>
        <w:szCs w:val="20"/>
        <w:lang w:val="en-GB"/>
      </w:rPr>
      <w:instrText xml:space="preserve"> PAGE </w:instrText>
    </w:r>
    <w:r w:rsidRPr="008815D8">
      <w:rPr>
        <w:kern w:val="20"/>
        <w:szCs w:val="20"/>
        <w:lang w:val="en-GB"/>
      </w:rPr>
      <w:fldChar w:fldCharType="separate"/>
    </w:r>
    <w:r w:rsidR="002070CB">
      <w:rPr>
        <w:noProof/>
        <w:kern w:val="20"/>
        <w:szCs w:val="20"/>
        <w:lang w:val="en-GB"/>
      </w:rPr>
      <w:t>2</w:t>
    </w:r>
    <w:r w:rsidRPr="008815D8">
      <w:rPr>
        <w:kern w:val="20"/>
        <w:szCs w:val="20"/>
        <w:lang w:val="en-GB"/>
      </w:rPr>
      <w:fldChar w:fldCharType="end"/>
    </w:r>
    <w:r>
      <w:rPr>
        <w:kern w:val="20"/>
        <w:szCs w:val="20"/>
        <w:lang w:val="en-GB"/>
      </w:rPr>
      <w:t>/</w:t>
    </w:r>
    <w:r w:rsidRPr="008815D8">
      <w:rPr>
        <w:kern w:val="20"/>
        <w:szCs w:val="20"/>
        <w:lang w:val="en-GB"/>
      </w:rPr>
      <w:fldChar w:fldCharType="begin"/>
    </w:r>
    <w:r w:rsidRPr="008815D8">
      <w:rPr>
        <w:kern w:val="20"/>
        <w:szCs w:val="20"/>
        <w:lang w:val="en-GB"/>
      </w:rPr>
      <w:instrText xml:space="preserve"> NUMPAGES </w:instrText>
    </w:r>
    <w:r w:rsidRPr="008815D8">
      <w:rPr>
        <w:kern w:val="20"/>
        <w:szCs w:val="20"/>
        <w:lang w:val="en-GB"/>
      </w:rPr>
      <w:fldChar w:fldCharType="separate"/>
    </w:r>
    <w:r w:rsidR="00CE4CA9">
      <w:rPr>
        <w:noProof/>
        <w:kern w:val="20"/>
        <w:szCs w:val="20"/>
        <w:lang w:val="en-GB"/>
      </w:rPr>
      <w:t>1</w:t>
    </w:r>
    <w:r w:rsidRPr="008815D8">
      <w:rPr>
        <w:kern w:val="20"/>
        <w:szCs w:val="20"/>
        <w:lang w:val="en-GB"/>
      </w:rPr>
      <w:fldChar w:fldCharType="end"/>
    </w:r>
  </w:p>
  <w:p w14:paraId="7AF65AEA" w14:textId="77777777" w:rsidR="00A5019A" w:rsidRDefault="00901EC6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0288" behindDoc="0" locked="0" layoutInCell="1" allowOverlap="1" wp14:anchorId="0BD7E55D" wp14:editId="7486E797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49" name="Obrázek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83AA8" w14:textId="77777777" w:rsidR="00620BC1" w:rsidRPr="00901EC6" w:rsidRDefault="00901EC6" w:rsidP="00901EC6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57216" behindDoc="0" locked="0" layoutInCell="1" allowOverlap="1" wp14:anchorId="766F7EA5" wp14:editId="2E5A6446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50" name="Obrázek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0BC1" w:rsidRPr="00620BC1">
      <w:rPr>
        <w:caps/>
        <w:spacing w:val="8"/>
        <w:kern w:val="20"/>
        <w:szCs w:val="20"/>
        <w:lang w:val="en-GB" w:bidi="ar-SA"/>
      </w:rPr>
      <w:t>Fakulta dopravní</w:t>
    </w:r>
  </w:p>
  <w:p w14:paraId="402EF68E" w14:textId="77777777" w:rsidR="009A04F0" w:rsidRPr="009A04F0" w:rsidRDefault="00B1681F" w:rsidP="00051265">
    <w:pPr>
      <w:rPr>
        <w:kern w:val="20"/>
        <w:szCs w:val="20"/>
      </w:rPr>
    </w:pPr>
    <w:r w:rsidRPr="00B1681F">
      <w:rPr>
        <w:kern w:val="20"/>
        <w:szCs w:val="20"/>
      </w:rPr>
      <w:t>Ing. Bc. Dagmar Kočárková, Ph.D.</w:t>
    </w:r>
  </w:p>
  <w:p w14:paraId="64B56FEA" w14:textId="77777777" w:rsidR="00A5019A" w:rsidRPr="001442C5" w:rsidRDefault="00B1681F" w:rsidP="00051265">
    <w:pPr>
      <w:rPr>
        <w:caps/>
        <w:spacing w:val="8"/>
        <w:kern w:val="20"/>
        <w:szCs w:val="20"/>
        <w:lang w:val="en-GB" w:bidi="ar-SA"/>
      </w:rPr>
    </w:pPr>
    <w:r w:rsidRPr="00B1681F">
      <w:rPr>
        <w:caps/>
        <w:spacing w:val="8"/>
        <w:kern w:val="20"/>
        <w:szCs w:val="20"/>
        <w:lang w:val="en-GB" w:bidi="ar-SA"/>
      </w:rPr>
      <w:t>PŘEDSEDA VOLEBNÍ KOMISE</w:t>
    </w:r>
  </w:p>
  <w:p w14:paraId="1F93450B" w14:textId="77777777" w:rsidR="00A5019A" w:rsidRPr="001442C5" w:rsidRDefault="00A5019A" w:rsidP="001442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0" w:nlCheck="1" w:checkStyle="0"/>
  <w:activeWritingStyle w:appName="MSWord" w:lang="cs-CZ" w:vendorID="64" w:dllVersion="0" w:nlCheck="1" w:checkStyle="0"/>
  <w:activeWritingStyle w:appName="MSWord" w:lang="en-GB" w:vendorID="64" w:dllVersion="6" w:nlCheck="1" w:checkStyle="0"/>
  <w:activeWritingStyle w:appName="MSWord" w:lang="cs-CZ" w:vendorID="64" w:dllVersion="4096" w:nlCheck="1" w:checkStyle="0"/>
  <w:activeWritingStyle w:appName="MSWord" w:lang="en-GB" w:vendorID="64" w:dllVersion="4096" w:nlCheck="1" w:checkStyle="0"/>
  <w:proofState w:spelling="clean" w:grammar="clean"/>
  <w:attachedTemplate r:id="rId1"/>
  <w:documentProtection w:edit="forms" w:enforcement="1"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DF5"/>
    <w:rsid w:val="000403B8"/>
    <w:rsid w:val="00045AD0"/>
    <w:rsid w:val="00046C6E"/>
    <w:rsid w:val="00046E3B"/>
    <w:rsid w:val="00051265"/>
    <w:rsid w:val="000633F2"/>
    <w:rsid w:val="00080867"/>
    <w:rsid w:val="00086255"/>
    <w:rsid w:val="00096F0E"/>
    <w:rsid w:val="000A3DB6"/>
    <w:rsid w:val="000A4D7F"/>
    <w:rsid w:val="000A6F3C"/>
    <w:rsid w:val="000C1908"/>
    <w:rsid w:val="000C2AF3"/>
    <w:rsid w:val="000D5B39"/>
    <w:rsid w:val="000F3D93"/>
    <w:rsid w:val="000F3F94"/>
    <w:rsid w:val="000F48F4"/>
    <w:rsid w:val="0010714B"/>
    <w:rsid w:val="0014005C"/>
    <w:rsid w:val="001442C5"/>
    <w:rsid w:val="00173FC3"/>
    <w:rsid w:val="00175317"/>
    <w:rsid w:val="001766B4"/>
    <w:rsid w:val="001B6352"/>
    <w:rsid w:val="001D0D18"/>
    <w:rsid w:val="001D40F6"/>
    <w:rsid w:val="001D7BD0"/>
    <w:rsid w:val="002043F7"/>
    <w:rsid w:val="002070CB"/>
    <w:rsid w:val="002277AF"/>
    <w:rsid w:val="00232DFC"/>
    <w:rsid w:val="00233347"/>
    <w:rsid w:val="00252840"/>
    <w:rsid w:val="0025319E"/>
    <w:rsid w:val="002872E2"/>
    <w:rsid w:val="00297CB8"/>
    <w:rsid w:val="002A4BDD"/>
    <w:rsid w:val="002C7DA6"/>
    <w:rsid w:val="002D635D"/>
    <w:rsid w:val="002D7F6D"/>
    <w:rsid w:val="002F7403"/>
    <w:rsid w:val="003210E8"/>
    <w:rsid w:val="00362CEF"/>
    <w:rsid w:val="0036670F"/>
    <w:rsid w:val="003829EA"/>
    <w:rsid w:val="00387CAD"/>
    <w:rsid w:val="003A768B"/>
    <w:rsid w:val="003C2E45"/>
    <w:rsid w:val="003C5F66"/>
    <w:rsid w:val="003D036B"/>
    <w:rsid w:val="003E7526"/>
    <w:rsid w:val="00400F34"/>
    <w:rsid w:val="0041721B"/>
    <w:rsid w:val="00421E57"/>
    <w:rsid w:val="00427F23"/>
    <w:rsid w:val="0044391E"/>
    <w:rsid w:val="004529D4"/>
    <w:rsid w:val="0046364A"/>
    <w:rsid w:val="00497632"/>
    <w:rsid w:val="004A537F"/>
    <w:rsid w:val="004B5494"/>
    <w:rsid w:val="004C34B5"/>
    <w:rsid w:val="004E438D"/>
    <w:rsid w:val="004E4774"/>
    <w:rsid w:val="004E4DEB"/>
    <w:rsid w:val="004E7455"/>
    <w:rsid w:val="00521253"/>
    <w:rsid w:val="00546D26"/>
    <w:rsid w:val="005506D1"/>
    <w:rsid w:val="00553B28"/>
    <w:rsid w:val="00566042"/>
    <w:rsid w:val="005A7897"/>
    <w:rsid w:val="005B0382"/>
    <w:rsid w:val="005C4A06"/>
    <w:rsid w:val="005D40E1"/>
    <w:rsid w:val="005D54BB"/>
    <w:rsid w:val="005D61DE"/>
    <w:rsid w:val="005E759D"/>
    <w:rsid w:val="006102F6"/>
    <w:rsid w:val="00620BC1"/>
    <w:rsid w:val="00634241"/>
    <w:rsid w:val="00641CD0"/>
    <w:rsid w:val="0066247E"/>
    <w:rsid w:val="006702F9"/>
    <w:rsid w:val="006846A0"/>
    <w:rsid w:val="006C13D2"/>
    <w:rsid w:val="006D4874"/>
    <w:rsid w:val="006E19C3"/>
    <w:rsid w:val="006E76E7"/>
    <w:rsid w:val="00700FDF"/>
    <w:rsid w:val="007267BE"/>
    <w:rsid w:val="00746343"/>
    <w:rsid w:val="00762DD9"/>
    <w:rsid w:val="00790AFA"/>
    <w:rsid w:val="00795E68"/>
    <w:rsid w:val="007C0315"/>
    <w:rsid w:val="007C6EBD"/>
    <w:rsid w:val="007D3D57"/>
    <w:rsid w:val="007D57DB"/>
    <w:rsid w:val="007D5B59"/>
    <w:rsid w:val="007E678F"/>
    <w:rsid w:val="00801F7E"/>
    <w:rsid w:val="008029F1"/>
    <w:rsid w:val="008203B9"/>
    <w:rsid w:val="008229B9"/>
    <w:rsid w:val="0082655C"/>
    <w:rsid w:val="00826DCD"/>
    <w:rsid w:val="00887E76"/>
    <w:rsid w:val="008D4B2A"/>
    <w:rsid w:val="008D7875"/>
    <w:rsid w:val="00901EC6"/>
    <w:rsid w:val="009039B5"/>
    <w:rsid w:val="00925272"/>
    <w:rsid w:val="00930A46"/>
    <w:rsid w:val="00933A7F"/>
    <w:rsid w:val="00941856"/>
    <w:rsid w:val="0095481F"/>
    <w:rsid w:val="009566D3"/>
    <w:rsid w:val="00984390"/>
    <w:rsid w:val="00990FE1"/>
    <w:rsid w:val="00994414"/>
    <w:rsid w:val="0099634C"/>
    <w:rsid w:val="00997E73"/>
    <w:rsid w:val="009A04F0"/>
    <w:rsid w:val="009B5D86"/>
    <w:rsid w:val="009F6BE8"/>
    <w:rsid w:val="00A02ECD"/>
    <w:rsid w:val="00A059A7"/>
    <w:rsid w:val="00A07190"/>
    <w:rsid w:val="00A5019A"/>
    <w:rsid w:val="00A5087B"/>
    <w:rsid w:val="00A5127A"/>
    <w:rsid w:val="00A5282B"/>
    <w:rsid w:val="00A70C94"/>
    <w:rsid w:val="00A75551"/>
    <w:rsid w:val="00A8249F"/>
    <w:rsid w:val="00A83657"/>
    <w:rsid w:val="00AC3E38"/>
    <w:rsid w:val="00AF1906"/>
    <w:rsid w:val="00B032AC"/>
    <w:rsid w:val="00B1681F"/>
    <w:rsid w:val="00B32D23"/>
    <w:rsid w:val="00B3704E"/>
    <w:rsid w:val="00BA5172"/>
    <w:rsid w:val="00BD0F93"/>
    <w:rsid w:val="00BD181D"/>
    <w:rsid w:val="00BE3A4A"/>
    <w:rsid w:val="00C03C3E"/>
    <w:rsid w:val="00C67B01"/>
    <w:rsid w:val="00C73E20"/>
    <w:rsid w:val="00C85643"/>
    <w:rsid w:val="00CA4477"/>
    <w:rsid w:val="00CA5B1D"/>
    <w:rsid w:val="00CC4F91"/>
    <w:rsid w:val="00CE4CA9"/>
    <w:rsid w:val="00CE6DA7"/>
    <w:rsid w:val="00D127C7"/>
    <w:rsid w:val="00D27F45"/>
    <w:rsid w:val="00D33E16"/>
    <w:rsid w:val="00D36827"/>
    <w:rsid w:val="00D5601C"/>
    <w:rsid w:val="00D81B9E"/>
    <w:rsid w:val="00D928CB"/>
    <w:rsid w:val="00DA704A"/>
    <w:rsid w:val="00DC2F90"/>
    <w:rsid w:val="00DC662C"/>
    <w:rsid w:val="00E31A05"/>
    <w:rsid w:val="00E46D05"/>
    <w:rsid w:val="00E50F95"/>
    <w:rsid w:val="00E53294"/>
    <w:rsid w:val="00E55CE8"/>
    <w:rsid w:val="00E62869"/>
    <w:rsid w:val="00E64ADE"/>
    <w:rsid w:val="00E72274"/>
    <w:rsid w:val="00E7485F"/>
    <w:rsid w:val="00E83E4F"/>
    <w:rsid w:val="00E92439"/>
    <w:rsid w:val="00E929A6"/>
    <w:rsid w:val="00E9433A"/>
    <w:rsid w:val="00EA21A0"/>
    <w:rsid w:val="00EB66DF"/>
    <w:rsid w:val="00EE2DF5"/>
    <w:rsid w:val="00EF4AEA"/>
    <w:rsid w:val="00EF51B2"/>
    <w:rsid w:val="00F11829"/>
    <w:rsid w:val="00F154F8"/>
    <w:rsid w:val="00F23D38"/>
    <w:rsid w:val="00F272C6"/>
    <w:rsid w:val="00F5246D"/>
    <w:rsid w:val="00F80A60"/>
    <w:rsid w:val="00FC2511"/>
    <w:rsid w:val="00FE0333"/>
    <w:rsid w:val="00FE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CA7B79"/>
  <w15:docId w15:val="{1E86D4F8-45EA-4263-884F-17370E1A8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31A05"/>
    <w:pPr>
      <w:widowControl w:val="0"/>
      <w:spacing w:line="300" w:lineRule="exact"/>
    </w:pPr>
    <w:rPr>
      <w:rFonts w:ascii="Technika" w:hAnsi="Technika"/>
      <w:sz w:val="20"/>
    </w:rPr>
  </w:style>
  <w:style w:type="paragraph" w:styleId="Nadpis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bidi="ar-SA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iPriority w:val="99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table" w:styleId="Mkatabulky">
    <w:name w:val="Table Grid"/>
    <w:basedOn w:val="Normlntabulka"/>
    <w:uiPriority w:val="59"/>
    <w:rsid w:val="00795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2277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_ownCloud\senat\AS-CVUT-AP-navrh-kandidata-201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4143491751048D08C5BD0596132CE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33C80D-BC18-4255-9686-9E32216F2187}"/>
      </w:docPartPr>
      <w:docPartBody>
        <w:p w:rsidR="00B52EEC" w:rsidRDefault="00743059">
          <w:pPr>
            <w:pStyle w:val="E4143491751048D08C5BD0596132CE0C"/>
          </w:pPr>
          <w:r w:rsidRPr="000A35CB">
            <w:rPr>
              <w:rStyle w:val="Zstupntext"/>
              <w:rFonts w:hint="eastAsia"/>
            </w:rPr>
            <w:t>Klikněte nebo klepněte sem a zadejte text.</w:t>
          </w:r>
        </w:p>
      </w:docPartBody>
    </w:docPart>
    <w:docPart>
      <w:docPartPr>
        <w:name w:val="AA69EF0469B74E9B9AAE69ABA9A916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E41426-8EE2-4072-9D89-8DBDEBC6A48D}"/>
      </w:docPartPr>
      <w:docPartBody>
        <w:p w:rsidR="00B52EEC" w:rsidRDefault="00743059">
          <w:pPr>
            <w:pStyle w:val="AA69EF0469B74E9B9AAE69ABA9A9169F"/>
          </w:pPr>
          <w:r w:rsidRPr="000A35CB">
            <w:rPr>
              <w:rStyle w:val="Zstupntext"/>
              <w:rFonts w:hint="eastAsia"/>
            </w:rPr>
            <w:t>Klikněte nebo klepněte sem a zadejte text.</w:t>
          </w:r>
        </w:p>
      </w:docPartBody>
    </w:docPart>
    <w:docPart>
      <w:docPartPr>
        <w:name w:val="FA1E35875AA24C2B937A36564745E6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4AA501-72D1-41D2-ADC5-4899A9898DCE}"/>
      </w:docPartPr>
      <w:docPartBody>
        <w:p w:rsidR="00B52EEC" w:rsidRDefault="00743059">
          <w:pPr>
            <w:pStyle w:val="FA1E35875AA24C2B937A36564745E68A"/>
          </w:pPr>
          <w:r w:rsidRPr="000A35CB">
            <w:rPr>
              <w:rStyle w:val="Zstupntext"/>
              <w:rFonts w:hint="eastAsia"/>
            </w:rPr>
            <w:t>Klikněte nebo klepněte sem a zadejte text.</w:t>
          </w:r>
        </w:p>
      </w:docPartBody>
    </w:docPart>
    <w:docPart>
      <w:docPartPr>
        <w:name w:val="4B8F80EB7DD948429F3C2C73F4FA02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F4941F-128E-4B7E-AE64-123F07A7A390}"/>
      </w:docPartPr>
      <w:docPartBody>
        <w:p w:rsidR="00B52EEC" w:rsidRDefault="00743059">
          <w:pPr>
            <w:pStyle w:val="4B8F80EB7DD948429F3C2C73F4FA020D"/>
          </w:pPr>
          <w:r w:rsidRPr="000A35CB">
            <w:rPr>
              <w:rStyle w:val="Zstupntext"/>
              <w:rFonts w:hint="eastAsia"/>
            </w:rPr>
            <w:t>Klikněte nebo klepněte sem a zadejte text.</w:t>
          </w:r>
        </w:p>
      </w:docPartBody>
    </w:docPart>
    <w:docPart>
      <w:docPartPr>
        <w:name w:val="688C807F4E864812B291652E1CA734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B6FA8D-03EB-4F71-89B0-DF657FE69850}"/>
      </w:docPartPr>
      <w:docPartBody>
        <w:p w:rsidR="00B52EEC" w:rsidRDefault="00743059">
          <w:pPr>
            <w:pStyle w:val="688C807F4E864812B291652E1CA7343D"/>
          </w:pPr>
          <w:r w:rsidRPr="000A35CB">
            <w:rPr>
              <w:rStyle w:val="Zstupntext"/>
              <w:rFonts w:hint="eastAsia"/>
            </w:rPr>
            <w:t>Klikněte nebo klepněte sem a zadejte text.</w:t>
          </w:r>
        </w:p>
      </w:docPartBody>
    </w:docPart>
    <w:docPart>
      <w:docPartPr>
        <w:name w:val="26EA87A8EC1A40768B32F7FED941E7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E82774-F7D4-409A-AAAF-EF29AF6908A8}"/>
      </w:docPartPr>
      <w:docPartBody>
        <w:p w:rsidR="00B52EEC" w:rsidRDefault="00743059">
          <w:pPr>
            <w:pStyle w:val="26EA87A8EC1A40768B32F7FED941E790"/>
          </w:pPr>
          <w:r w:rsidRPr="000A35CB">
            <w:rPr>
              <w:rStyle w:val="Zstupntext"/>
              <w:rFonts w:hint="eastAsia"/>
            </w:rPr>
            <w:t>Klikněte nebo klepněte sem a zadejte text.</w:t>
          </w:r>
        </w:p>
      </w:docPartBody>
    </w:docPart>
    <w:docPart>
      <w:docPartPr>
        <w:name w:val="5129AB349275475FBD391FB5B92DDE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A41B28-9998-43CE-9C45-2A8F8E871B75}"/>
      </w:docPartPr>
      <w:docPartBody>
        <w:p w:rsidR="00B52EEC" w:rsidRDefault="00743059">
          <w:pPr>
            <w:pStyle w:val="5129AB349275475FBD391FB5B92DDE73"/>
          </w:pPr>
          <w:r w:rsidRPr="000A35CB">
            <w:rPr>
              <w:rStyle w:val="Zstupntext"/>
              <w:rFonts w:hint="eastAsia"/>
            </w:rPr>
            <w:t>Klikněte nebo klepněte sem a zadejte text.</w:t>
          </w:r>
        </w:p>
      </w:docPartBody>
    </w:docPart>
    <w:docPart>
      <w:docPartPr>
        <w:name w:val="D21607AA299F48A5AE43D4E373B838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4A97AD-42EF-4C91-A40B-B3AAC0C4B3B4}"/>
      </w:docPartPr>
      <w:docPartBody>
        <w:p w:rsidR="00B52EEC" w:rsidRDefault="00743059">
          <w:pPr>
            <w:pStyle w:val="D21607AA299F48A5AE43D4E373B838FD"/>
          </w:pPr>
          <w:r w:rsidRPr="000A35CB">
            <w:rPr>
              <w:rStyle w:val="Zstupntext"/>
              <w:rFonts w:hint="eastAsia"/>
            </w:rPr>
            <w:t>Klikněte nebo klepněte sem a zadejte text.</w:t>
          </w:r>
        </w:p>
      </w:docPartBody>
    </w:docPart>
    <w:docPart>
      <w:docPartPr>
        <w:name w:val="CC64EE162DBC4531925865C1CE7071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FCF992-167F-447F-BD50-495F3035575B}"/>
      </w:docPartPr>
      <w:docPartBody>
        <w:p w:rsidR="00B52EEC" w:rsidRDefault="00465731" w:rsidP="00465731">
          <w:pPr>
            <w:pStyle w:val="CC64EE162DBC4531925865C1CE7071A5"/>
          </w:pPr>
          <w:r w:rsidRPr="000A35CB">
            <w:rPr>
              <w:rStyle w:val="Zstupntext"/>
              <w:rFonts w:hint="eastAsia"/>
            </w:rPr>
            <w:t>Klikněte nebo klepněte sem a zadejte text.</w:t>
          </w:r>
        </w:p>
      </w:docPartBody>
    </w:docPart>
    <w:docPart>
      <w:docPartPr>
        <w:name w:val="3F9D8194B99347859BA5C7EB52510B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C2DC53-084F-4A90-8455-8FDD460407F2}"/>
      </w:docPartPr>
      <w:docPartBody>
        <w:p w:rsidR="00B52EEC" w:rsidRDefault="00465731" w:rsidP="00465731">
          <w:pPr>
            <w:pStyle w:val="3F9D8194B99347859BA5C7EB52510BA8"/>
          </w:pPr>
          <w:r w:rsidRPr="000A35CB">
            <w:rPr>
              <w:rStyle w:val="Zstupntext"/>
              <w:rFonts w:hint="eastAsia"/>
            </w:rPr>
            <w:t>Klikněte nebo klepněte sem a zadejte text.</w:t>
          </w:r>
        </w:p>
      </w:docPartBody>
    </w:docPart>
    <w:docPart>
      <w:docPartPr>
        <w:name w:val="67C2CE97FC324161A5BA61F72F5C1A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33BC13-1ECE-4639-AB87-3FBCF1186B7B}"/>
      </w:docPartPr>
      <w:docPartBody>
        <w:p w:rsidR="00B52EEC" w:rsidRDefault="00465731" w:rsidP="00465731">
          <w:pPr>
            <w:pStyle w:val="67C2CE97FC324161A5BA61F72F5C1A1B"/>
          </w:pPr>
          <w:r w:rsidRPr="000A35CB">
            <w:rPr>
              <w:rStyle w:val="Zstupntext"/>
              <w:rFonts w:hint="eastAsia"/>
            </w:rPr>
            <w:t>Klikněte nebo klepněte sem a zadejte text.</w:t>
          </w:r>
        </w:p>
      </w:docPartBody>
    </w:docPart>
    <w:docPart>
      <w:docPartPr>
        <w:name w:val="6A511F79994744B3B34ACB4854C684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DB2402-0AE0-4A6F-BBF3-1180D2C1FD51}"/>
      </w:docPartPr>
      <w:docPartBody>
        <w:p w:rsidR="00B52EEC" w:rsidRDefault="00465731" w:rsidP="00465731">
          <w:pPr>
            <w:pStyle w:val="6A511F79994744B3B34ACB4854C68492"/>
          </w:pPr>
          <w:r w:rsidRPr="000A35CB">
            <w:rPr>
              <w:rStyle w:val="Zstupntext"/>
              <w:rFonts w:hint="eastAsia"/>
            </w:rPr>
            <w:t>Klikněte nebo klepněte sem a zadejte text.</w:t>
          </w:r>
        </w:p>
      </w:docPartBody>
    </w:docPart>
    <w:docPart>
      <w:docPartPr>
        <w:name w:val="374C3FC237D04273901A856A15DD46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4565BF-B8E1-49BC-8C5C-DB8516DB1F5D}"/>
      </w:docPartPr>
      <w:docPartBody>
        <w:p w:rsidR="00B52EEC" w:rsidRDefault="00465731" w:rsidP="00465731">
          <w:pPr>
            <w:pStyle w:val="374C3FC237D04273901A856A15DD46FD"/>
          </w:pPr>
          <w:r w:rsidRPr="000A35CB">
            <w:rPr>
              <w:rStyle w:val="Zstupntext"/>
              <w:rFonts w:hint="eastAsia"/>
            </w:rPr>
            <w:t>Klikněte nebo klepněte sem a zadejte text.</w:t>
          </w:r>
        </w:p>
      </w:docPartBody>
    </w:docPart>
    <w:docPart>
      <w:docPartPr>
        <w:name w:val="506313AD85394681BD2BCFD090996E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5FD827-7B12-4F14-ADE5-71B651FB8288}"/>
      </w:docPartPr>
      <w:docPartBody>
        <w:p w:rsidR="00B52EEC" w:rsidRDefault="00465731" w:rsidP="00465731">
          <w:pPr>
            <w:pStyle w:val="506313AD85394681BD2BCFD090996E84"/>
          </w:pPr>
          <w:r w:rsidRPr="000A35CB">
            <w:rPr>
              <w:rStyle w:val="Zstupntext"/>
              <w:rFonts w:hint="eastAsia"/>
            </w:rPr>
            <w:t>Klikněte nebo klepněte sem a zadejte text.</w:t>
          </w:r>
        </w:p>
      </w:docPartBody>
    </w:docPart>
    <w:docPart>
      <w:docPartPr>
        <w:name w:val="B9C95FBDA5244B16BB683F9E534D82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4DFBD8-0CE3-4FD3-A5A1-589F11D5E964}"/>
      </w:docPartPr>
      <w:docPartBody>
        <w:p w:rsidR="00B52EEC" w:rsidRDefault="00465731" w:rsidP="00465731">
          <w:pPr>
            <w:pStyle w:val="B9C95FBDA5244B16BB683F9E534D82A6"/>
          </w:pPr>
          <w:r w:rsidRPr="000A35CB">
            <w:rPr>
              <w:rStyle w:val="Zstupntext"/>
              <w:rFonts w:hint="eastAsia"/>
            </w:rPr>
            <w:t>Klikněte nebo klepněte sem a zadejte text.</w:t>
          </w:r>
        </w:p>
      </w:docPartBody>
    </w:docPart>
    <w:docPart>
      <w:docPartPr>
        <w:name w:val="9CD81854BE0F42478C7827A8C7ABE5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CDEA86-D711-40F2-8859-734FC6CAF7CD}"/>
      </w:docPartPr>
      <w:docPartBody>
        <w:p w:rsidR="00B52EEC" w:rsidRDefault="00465731" w:rsidP="00465731">
          <w:pPr>
            <w:pStyle w:val="9CD81854BE0F42478C7827A8C7ABE55F"/>
          </w:pPr>
          <w:r w:rsidRPr="000A35CB">
            <w:rPr>
              <w:rStyle w:val="Zstupntext"/>
              <w:rFonts w:hint="eastAsia"/>
            </w:rPr>
            <w:t>Klikněte nebo klepněte sem a zadejte text.</w:t>
          </w:r>
        </w:p>
      </w:docPartBody>
    </w:docPart>
    <w:docPart>
      <w:docPartPr>
        <w:name w:val="EF08801803FF4436A14E34A5E86858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ECC65-E695-4606-8F53-677E8C39560B}"/>
      </w:docPartPr>
      <w:docPartBody>
        <w:p w:rsidR="00B52EEC" w:rsidRDefault="00465731" w:rsidP="00465731">
          <w:pPr>
            <w:pStyle w:val="EF08801803FF4436A14E34A5E868582C"/>
          </w:pPr>
          <w:r w:rsidRPr="000A35CB">
            <w:rPr>
              <w:rStyle w:val="Zstupntext"/>
              <w:rFonts w:hint="eastAsia"/>
            </w:rPr>
            <w:t>Klikněte nebo klepněte sem a zadejte text.</w:t>
          </w:r>
        </w:p>
      </w:docPartBody>
    </w:docPart>
    <w:docPart>
      <w:docPartPr>
        <w:name w:val="A5ED89E347E64927AB426903906397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9D4C9C-795B-4E33-9E31-B879C55A50B4}"/>
      </w:docPartPr>
      <w:docPartBody>
        <w:p w:rsidR="00B52EEC" w:rsidRDefault="00465731" w:rsidP="00465731">
          <w:pPr>
            <w:pStyle w:val="A5ED89E347E64927AB4269039063972B"/>
          </w:pPr>
          <w:r w:rsidRPr="000A35CB">
            <w:rPr>
              <w:rStyle w:val="Zstupntext"/>
              <w:rFonts w:hint="eastAsia"/>
            </w:rPr>
            <w:t>Klikněte nebo klepněte sem a zadejte text.</w:t>
          </w:r>
        </w:p>
      </w:docPartBody>
    </w:docPart>
    <w:docPart>
      <w:docPartPr>
        <w:name w:val="7BE1E5B189F94A2EA43F50C0247610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04B151-0BCE-4309-A5F3-B6033F833E9C}"/>
      </w:docPartPr>
      <w:docPartBody>
        <w:p w:rsidR="00B52EEC" w:rsidRDefault="00465731" w:rsidP="00465731">
          <w:pPr>
            <w:pStyle w:val="7BE1E5B189F94A2EA43F50C0247610A6"/>
          </w:pPr>
          <w:r w:rsidRPr="000A35CB">
            <w:rPr>
              <w:rStyle w:val="Zstupntext"/>
              <w:rFonts w:hint="eastAsia"/>
            </w:rPr>
            <w:t>Klikněte nebo klepněte sem a zadejte text.</w:t>
          </w:r>
        </w:p>
      </w:docPartBody>
    </w:docPart>
    <w:docPart>
      <w:docPartPr>
        <w:name w:val="713301497B754E2DB1E1723B955A46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04507A-732F-4516-B11B-64DB42A91E73}"/>
      </w:docPartPr>
      <w:docPartBody>
        <w:p w:rsidR="00B52EEC" w:rsidRDefault="00465731" w:rsidP="00465731">
          <w:pPr>
            <w:pStyle w:val="713301497B754E2DB1E1723B955A46EA"/>
          </w:pPr>
          <w:r w:rsidRPr="000A35CB">
            <w:rPr>
              <w:rStyle w:val="Zstupntext"/>
              <w:rFonts w:hint="eastAsia"/>
            </w:rPr>
            <w:t>Klikněte nebo klepněte sem a zadejte text.</w:t>
          </w:r>
        </w:p>
      </w:docPartBody>
    </w:docPart>
    <w:docPart>
      <w:docPartPr>
        <w:name w:val="972D17BC87084E648E99F5C6070D49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02CDA9-172E-46B9-BFEF-63364476A7E0}"/>
      </w:docPartPr>
      <w:docPartBody>
        <w:p w:rsidR="00B52EEC" w:rsidRDefault="00465731" w:rsidP="00465731">
          <w:pPr>
            <w:pStyle w:val="972D17BC87084E648E99F5C6070D492B"/>
          </w:pPr>
          <w:r w:rsidRPr="000A35CB">
            <w:rPr>
              <w:rStyle w:val="Zstupntext"/>
              <w:rFonts w:hint="eastAsia"/>
            </w:rPr>
            <w:t>Klikněte nebo klepněte sem a zadejte text.</w:t>
          </w:r>
        </w:p>
      </w:docPartBody>
    </w:docPart>
    <w:docPart>
      <w:docPartPr>
        <w:name w:val="90158F46FD834216B3B8B71575123D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7C3464-3854-449C-BF41-B45FF165D69E}"/>
      </w:docPartPr>
      <w:docPartBody>
        <w:p w:rsidR="00B52EEC" w:rsidRDefault="00465731" w:rsidP="00465731">
          <w:pPr>
            <w:pStyle w:val="90158F46FD834216B3B8B71575123DA3"/>
          </w:pPr>
          <w:r w:rsidRPr="000A35CB">
            <w:rPr>
              <w:rStyle w:val="Zstupntext"/>
              <w:rFonts w:hint="eastAsia"/>
            </w:rPr>
            <w:t>Klikněte nebo klepněte sem a zadejte text.</w:t>
          </w:r>
        </w:p>
      </w:docPartBody>
    </w:docPart>
    <w:docPart>
      <w:docPartPr>
        <w:name w:val="07134073A8AE4859BCA5ADB554D9EE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4BD6AF-F808-46B5-A8A1-D7E5E6596CA3}"/>
      </w:docPartPr>
      <w:docPartBody>
        <w:p w:rsidR="00B52EEC" w:rsidRDefault="00465731" w:rsidP="00465731">
          <w:pPr>
            <w:pStyle w:val="07134073A8AE4859BCA5ADB554D9EEE1"/>
          </w:pPr>
          <w:r w:rsidRPr="000A35CB">
            <w:rPr>
              <w:rStyle w:val="Zstupntext"/>
              <w:rFonts w:hint="eastAsia"/>
            </w:rPr>
            <w:t>Klikněte nebo klepněte sem a zadejte text.</w:t>
          </w:r>
        </w:p>
      </w:docPartBody>
    </w:docPart>
    <w:docPart>
      <w:docPartPr>
        <w:name w:val="2B916EE203C044E4AD8C185AEF55E0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25CF6B-6F41-45A3-827A-B643EE72AFFF}"/>
      </w:docPartPr>
      <w:docPartBody>
        <w:p w:rsidR="00B52EEC" w:rsidRDefault="00465731" w:rsidP="00465731">
          <w:pPr>
            <w:pStyle w:val="2B916EE203C044E4AD8C185AEF55E0CF"/>
          </w:pPr>
          <w:r w:rsidRPr="000A35CB">
            <w:rPr>
              <w:rStyle w:val="Zstupntext"/>
              <w:rFonts w:hint="eastAsia"/>
            </w:rPr>
            <w:t>Klikněte nebo klepněte sem a zadejte text.</w:t>
          </w:r>
        </w:p>
      </w:docPartBody>
    </w:docPart>
    <w:docPart>
      <w:docPartPr>
        <w:name w:val="CCE07BE858054CD98E681DA6189358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28099C-C33D-4239-BD94-4FC30DD78365}"/>
      </w:docPartPr>
      <w:docPartBody>
        <w:p w:rsidR="00B52EEC" w:rsidRDefault="00465731" w:rsidP="00465731">
          <w:pPr>
            <w:pStyle w:val="CCE07BE858054CD98E681DA61893580B"/>
          </w:pPr>
          <w:r w:rsidRPr="000A35CB">
            <w:rPr>
              <w:rStyle w:val="Zstupntext"/>
              <w:rFonts w:hint="eastAsia"/>
            </w:rPr>
            <w:t>Klikněte nebo klepněte sem a zadejte text.</w:t>
          </w:r>
        </w:p>
      </w:docPartBody>
    </w:docPart>
    <w:docPart>
      <w:docPartPr>
        <w:name w:val="ACB66A0BB8FD4CD68B3EE05ED6A432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31A26A-BD05-4D07-BCA4-C2FD004F0213}"/>
      </w:docPartPr>
      <w:docPartBody>
        <w:p w:rsidR="00B52EEC" w:rsidRDefault="00465731" w:rsidP="00465731">
          <w:pPr>
            <w:pStyle w:val="ACB66A0BB8FD4CD68B3EE05ED6A43233"/>
          </w:pPr>
          <w:r w:rsidRPr="000A35CB">
            <w:rPr>
              <w:rStyle w:val="Zstupntext"/>
              <w:rFonts w:hint="eastAsia"/>
            </w:rPr>
            <w:t>Klikněte nebo klepněte sem a zadejte text.</w:t>
          </w:r>
        </w:p>
      </w:docPartBody>
    </w:docPart>
    <w:docPart>
      <w:docPartPr>
        <w:name w:val="6908F580E5AA4146B4E369D0EA4B2E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79C7CF-D9AA-4C20-9D83-879377ADB937}"/>
      </w:docPartPr>
      <w:docPartBody>
        <w:p w:rsidR="00B52EEC" w:rsidRDefault="00465731" w:rsidP="00465731">
          <w:pPr>
            <w:pStyle w:val="6908F580E5AA4146B4E369D0EA4B2E19"/>
          </w:pPr>
          <w:r w:rsidRPr="000A35CB">
            <w:rPr>
              <w:rStyle w:val="Zstupntext"/>
              <w:rFonts w:hint="eastAsia"/>
            </w:rPr>
            <w:t>Klikněte nebo klepněte sem a zadejte text.</w:t>
          </w:r>
        </w:p>
      </w:docPartBody>
    </w:docPart>
    <w:docPart>
      <w:docPartPr>
        <w:name w:val="C0ABCE68508444E5B2B3AD19A07B20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7000EE-B5D8-47EB-A18E-C6217090F4BD}"/>
      </w:docPartPr>
      <w:docPartBody>
        <w:p w:rsidR="00B52EEC" w:rsidRDefault="00465731" w:rsidP="00465731">
          <w:pPr>
            <w:pStyle w:val="C0ABCE68508444E5B2B3AD19A07B2046"/>
          </w:pPr>
          <w:r w:rsidRPr="000A35CB">
            <w:rPr>
              <w:rStyle w:val="Zstupntext"/>
              <w:rFonts w:hint="eastAsia"/>
            </w:rPr>
            <w:t>Klikněte nebo klepněte sem a zadejte text.</w:t>
          </w:r>
        </w:p>
      </w:docPartBody>
    </w:docPart>
    <w:docPart>
      <w:docPartPr>
        <w:name w:val="5094F884C6A443BB938764544D81E0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8558F4-57D1-4FE4-88A5-DBEA67F27039}"/>
      </w:docPartPr>
      <w:docPartBody>
        <w:p w:rsidR="00B52EEC" w:rsidRDefault="00465731" w:rsidP="00465731">
          <w:pPr>
            <w:pStyle w:val="5094F884C6A443BB938764544D81E03F"/>
          </w:pPr>
          <w:r w:rsidRPr="000A35CB">
            <w:rPr>
              <w:rStyle w:val="Zstupntext"/>
              <w:rFonts w:hint="eastAsia"/>
            </w:rPr>
            <w:t>Klikněte nebo klepněte sem a zadejte text.</w:t>
          </w:r>
        </w:p>
      </w:docPartBody>
    </w:docPart>
    <w:docPart>
      <w:docPartPr>
        <w:name w:val="A9C3FC1AA1244261BA508550339A45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B8AB79-72AD-4F13-8E2F-B69CA818F819}"/>
      </w:docPartPr>
      <w:docPartBody>
        <w:p w:rsidR="00B52EEC" w:rsidRDefault="00465731" w:rsidP="00465731">
          <w:pPr>
            <w:pStyle w:val="A9C3FC1AA1244261BA508550339A4501"/>
          </w:pPr>
          <w:r w:rsidRPr="000A35CB">
            <w:rPr>
              <w:rStyle w:val="Zstupntext"/>
              <w:rFonts w:hint="eastAsia"/>
            </w:rPr>
            <w:t>Klikněte nebo klepněte sem a zadejte text.</w:t>
          </w:r>
        </w:p>
      </w:docPartBody>
    </w:docPart>
    <w:docPart>
      <w:docPartPr>
        <w:name w:val="9657DBDC915B4DFA91D1A3F6915FAD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48DCCC-08D8-4DFD-BEDC-39DABE87DA65}"/>
      </w:docPartPr>
      <w:docPartBody>
        <w:p w:rsidR="00B52EEC" w:rsidRDefault="00465731" w:rsidP="00465731">
          <w:pPr>
            <w:pStyle w:val="9657DBDC915B4DFA91D1A3F6915FADCC"/>
          </w:pPr>
          <w:r w:rsidRPr="000A35CB">
            <w:rPr>
              <w:rStyle w:val="Zstupntext"/>
              <w:rFonts w:hint="eastAsia"/>
            </w:rPr>
            <w:t>Klikněte nebo klepněte sem a zadejte text.</w:t>
          </w:r>
        </w:p>
      </w:docPartBody>
    </w:docPart>
    <w:docPart>
      <w:docPartPr>
        <w:name w:val="D53CC698B93040BAA3C65A0016D8A9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35B113-E017-4454-933A-F55F2C6347A7}"/>
      </w:docPartPr>
      <w:docPartBody>
        <w:p w:rsidR="00B52EEC" w:rsidRDefault="00465731" w:rsidP="00465731">
          <w:pPr>
            <w:pStyle w:val="D53CC698B93040BAA3C65A0016D8A921"/>
          </w:pPr>
          <w:r w:rsidRPr="000A35CB">
            <w:rPr>
              <w:rStyle w:val="Zstupntext"/>
              <w:rFonts w:hint="eastAsia"/>
            </w:rPr>
            <w:t>Klikněte nebo klepněte sem a zadejte text.</w:t>
          </w:r>
        </w:p>
      </w:docPartBody>
    </w:docPart>
    <w:docPart>
      <w:docPartPr>
        <w:name w:val="F37CC54D9AC54F6C928BBE3F54C2EC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0F64CF-16BA-4F21-BF96-9DB068CE3D78}"/>
      </w:docPartPr>
      <w:docPartBody>
        <w:p w:rsidR="00B52EEC" w:rsidRDefault="00465731" w:rsidP="00465731">
          <w:pPr>
            <w:pStyle w:val="F37CC54D9AC54F6C928BBE3F54C2ECF4"/>
          </w:pPr>
          <w:r w:rsidRPr="000A35CB">
            <w:rPr>
              <w:rStyle w:val="Zstupntext"/>
              <w:rFonts w:hint="eastAsia"/>
            </w:rPr>
            <w:t>Klikněte nebo klepněte sem a zadejte text.</w:t>
          </w:r>
        </w:p>
      </w:docPartBody>
    </w:docPart>
    <w:docPart>
      <w:docPartPr>
        <w:name w:val="514D2702BB0146AA81E364DBF67F4B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20460A-E084-4705-B7C8-D903B4A2F0B7}"/>
      </w:docPartPr>
      <w:docPartBody>
        <w:p w:rsidR="00B52EEC" w:rsidRDefault="00465731" w:rsidP="00465731">
          <w:pPr>
            <w:pStyle w:val="514D2702BB0146AA81E364DBF67F4B67"/>
          </w:pPr>
          <w:r w:rsidRPr="000A35CB">
            <w:rPr>
              <w:rStyle w:val="Zstupntext"/>
              <w:rFonts w:hint="eastAsia"/>
            </w:rPr>
            <w:t>Klikněte nebo klepněte sem a zadejte text.</w:t>
          </w:r>
        </w:p>
      </w:docPartBody>
    </w:docPart>
    <w:docPart>
      <w:docPartPr>
        <w:name w:val="63A0C0E1CBED4061A41908D76E56A6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B25416-A325-4392-9735-01E26B5CB8BC}"/>
      </w:docPartPr>
      <w:docPartBody>
        <w:p w:rsidR="00B52EEC" w:rsidRDefault="00465731" w:rsidP="00465731">
          <w:pPr>
            <w:pStyle w:val="63A0C0E1CBED4061A41908D76E56A69B"/>
          </w:pPr>
          <w:r w:rsidRPr="000A35CB">
            <w:rPr>
              <w:rStyle w:val="Zstupntext"/>
              <w:rFonts w:hint="eastAsia"/>
            </w:rPr>
            <w:t>Klikněte nebo klepněte sem a zadejte text.</w:t>
          </w:r>
        </w:p>
      </w:docPartBody>
    </w:docPart>
    <w:docPart>
      <w:docPartPr>
        <w:name w:val="584103ACC83F4C9BA6F054EC7FA0F1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ADCC39-FF7B-482F-9F18-733BA5F61C3A}"/>
      </w:docPartPr>
      <w:docPartBody>
        <w:p w:rsidR="00B52EEC" w:rsidRDefault="00465731" w:rsidP="00465731">
          <w:pPr>
            <w:pStyle w:val="584103ACC83F4C9BA6F054EC7FA0F1DF"/>
          </w:pPr>
          <w:r w:rsidRPr="000A35CB">
            <w:rPr>
              <w:rStyle w:val="Zstupntext"/>
              <w:rFonts w:hint="eastAsia"/>
            </w:rPr>
            <w:t>Klikněte nebo klepněte sem a zadejte text.</w:t>
          </w:r>
        </w:p>
      </w:docPartBody>
    </w:docPart>
    <w:docPart>
      <w:docPartPr>
        <w:name w:val="9C628D83902E41F8B9C2EC0FBD52EE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EF585F-3EBE-4A01-8F86-D8DAC50E1B77}"/>
      </w:docPartPr>
      <w:docPartBody>
        <w:p w:rsidR="00B52EEC" w:rsidRDefault="00465731" w:rsidP="00465731">
          <w:pPr>
            <w:pStyle w:val="9C628D83902E41F8B9C2EC0FBD52EE6D"/>
          </w:pPr>
          <w:r w:rsidRPr="000A35CB">
            <w:rPr>
              <w:rStyle w:val="Zstupntext"/>
              <w:rFonts w:hint="eastAsia"/>
            </w:rPr>
            <w:t>Klikněte nebo klepněte sem a zadejte text.</w:t>
          </w:r>
        </w:p>
      </w:docPartBody>
    </w:docPart>
    <w:docPart>
      <w:docPartPr>
        <w:name w:val="D995B3958AA74861BD52E5F59074C5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CBADFF-653A-4BE9-A4DD-AC7B18A0C239}"/>
      </w:docPartPr>
      <w:docPartBody>
        <w:p w:rsidR="00B52EEC" w:rsidRDefault="00465731" w:rsidP="00465731">
          <w:pPr>
            <w:pStyle w:val="D995B3958AA74861BD52E5F59074C59D"/>
          </w:pPr>
          <w:r w:rsidRPr="000A35CB">
            <w:rPr>
              <w:rStyle w:val="Zstupntext"/>
              <w:rFonts w:hint="eastAsia"/>
            </w:rPr>
            <w:t>Klikněte nebo klepněte sem a zadejte text.</w:t>
          </w:r>
        </w:p>
      </w:docPartBody>
    </w:docPart>
    <w:docPart>
      <w:docPartPr>
        <w:name w:val="7679C070B86A4D15AF010E1B49CC6C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13D0A9-FAE8-4983-9EBB-815A666B1FEE}"/>
      </w:docPartPr>
      <w:docPartBody>
        <w:p w:rsidR="00B52EEC" w:rsidRDefault="00465731" w:rsidP="00465731">
          <w:pPr>
            <w:pStyle w:val="7679C070B86A4D15AF010E1B49CC6C0A"/>
          </w:pPr>
          <w:r w:rsidRPr="000A35CB">
            <w:rPr>
              <w:rStyle w:val="Zstupntext"/>
              <w:rFonts w:hint="eastAsia"/>
            </w:rPr>
            <w:t>Klikněte nebo klepněte sem a zadejte text.</w:t>
          </w:r>
        </w:p>
      </w:docPartBody>
    </w:docPart>
    <w:docPart>
      <w:docPartPr>
        <w:name w:val="41AD1E496B8148148E408E7B938A4C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12F089-8DCD-44B1-B0CD-790965E99E61}"/>
      </w:docPartPr>
      <w:docPartBody>
        <w:p w:rsidR="00B52EEC" w:rsidRDefault="00465731" w:rsidP="00465731">
          <w:pPr>
            <w:pStyle w:val="41AD1E496B8148148E408E7B938A4CD6"/>
          </w:pPr>
          <w:r w:rsidRPr="000A35CB">
            <w:rPr>
              <w:rStyle w:val="Zstupntext"/>
              <w:rFonts w:hint="eastAsia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731"/>
    <w:rsid w:val="003227C6"/>
    <w:rsid w:val="00465731"/>
    <w:rsid w:val="00743059"/>
    <w:rsid w:val="009003A4"/>
    <w:rsid w:val="0091061D"/>
    <w:rsid w:val="00B52EEC"/>
    <w:rsid w:val="00C61B57"/>
    <w:rsid w:val="00D14CA1"/>
    <w:rsid w:val="00DE4582"/>
    <w:rsid w:val="00E6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65731"/>
    <w:rPr>
      <w:color w:val="808080"/>
    </w:rPr>
  </w:style>
  <w:style w:type="paragraph" w:customStyle="1" w:styleId="47AB7151FBF54BE2820ABCA1278756CD">
    <w:name w:val="47AB7151FBF54BE2820ABCA1278756CD"/>
  </w:style>
  <w:style w:type="paragraph" w:customStyle="1" w:styleId="6D1F4F17A3FC43F5B0F36957581A3DA6">
    <w:name w:val="6D1F4F17A3FC43F5B0F36957581A3DA6"/>
  </w:style>
  <w:style w:type="paragraph" w:customStyle="1" w:styleId="E4143491751048D08C5BD0596132CE0C">
    <w:name w:val="E4143491751048D08C5BD0596132CE0C"/>
  </w:style>
  <w:style w:type="paragraph" w:customStyle="1" w:styleId="AA69EF0469B74E9B9AAE69ABA9A9169F">
    <w:name w:val="AA69EF0469B74E9B9AAE69ABA9A9169F"/>
  </w:style>
  <w:style w:type="paragraph" w:customStyle="1" w:styleId="FA1E35875AA24C2B937A36564745E68A">
    <w:name w:val="FA1E35875AA24C2B937A36564745E68A"/>
  </w:style>
  <w:style w:type="paragraph" w:customStyle="1" w:styleId="4B8F80EB7DD948429F3C2C73F4FA020D">
    <w:name w:val="4B8F80EB7DD948429F3C2C73F4FA020D"/>
  </w:style>
  <w:style w:type="paragraph" w:customStyle="1" w:styleId="688C807F4E864812B291652E1CA7343D">
    <w:name w:val="688C807F4E864812B291652E1CA7343D"/>
  </w:style>
  <w:style w:type="paragraph" w:customStyle="1" w:styleId="26EA87A8EC1A40768B32F7FED941E790">
    <w:name w:val="26EA87A8EC1A40768B32F7FED941E790"/>
  </w:style>
  <w:style w:type="paragraph" w:customStyle="1" w:styleId="5129AB349275475FBD391FB5B92DDE73">
    <w:name w:val="5129AB349275475FBD391FB5B92DDE73"/>
  </w:style>
  <w:style w:type="paragraph" w:customStyle="1" w:styleId="D21607AA299F48A5AE43D4E373B838FD">
    <w:name w:val="D21607AA299F48A5AE43D4E373B838FD"/>
  </w:style>
  <w:style w:type="paragraph" w:customStyle="1" w:styleId="1D62A17008744593B39B14EF363C48BD">
    <w:name w:val="1D62A17008744593B39B14EF363C48BD"/>
    <w:rsid w:val="00465731"/>
  </w:style>
  <w:style w:type="paragraph" w:customStyle="1" w:styleId="C7B577D5735D4B8B952208EA27823817">
    <w:name w:val="C7B577D5735D4B8B952208EA27823817"/>
    <w:rsid w:val="00465731"/>
  </w:style>
  <w:style w:type="paragraph" w:customStyle="1" w:styleId="1D6AEA00087749C7B778E807BA4C261E">
    <w:name w:val="1D6AEA00087749C7B778E807BA4C261E"/>
    <w:rsid w:val="00465731"/>
  </w:style>
  <w:style w:type="paragraph" w:customStyle="1" w:styleId="BCED46460116489E82A48F243B92EA45">
    <w:name w:val="BCED46460116489E82A48F243B92EA45"/>
    <w:rsid w:val="00465731"/>
  </w:style>
  <w:style w:type="paragraph" w:customStyle="1" w:styleId="0D6054040AAF45F7BF6C6CB3FBC9D09F">
    <w:name w:val="0D6054040AAF45F7BF6C6CB3FBC9D09F"/>
    <w:rsid w:val="00465731"/>
  </w:style>
  <w:style w:type="paragraph" w:customStyle="1" w:styleId="1C42F0BC818C4DA5A4863421E9189E88">
    <w:name w:val="1C42F0BC818C4DA5A4863421E9189E88"/>
    <w:rsid w:val="00465731"/>
  </w:style>
  <w:style w:type="paragraph" w:customStyle="1" w:styleId="EDF6AE024EF54DB0B50B625A86F19D1F">
    <w:name w:val="EDF6AE024EF54DB0B50B625A86F19D1F"/>
    <w:rsid w:val="00465731"/>
  </w:style>
  <w:style w:type="paragraph" w:customStyle="1" w:styleId="BF0570FF18A04474B4AFE738EA42BF95">
    <w:name w:val="BF0570FF18A04474B4AFE738EA42BF95"/>
    <w:rsid w:val="00465731"/>
  </w:style>
  <w:style w:type="paragraph" w:customStyle="1" w:styleId="B582A875A11B46BEBFB96164CE5BAEB3">
    <w:name w:val="B582A875A11B46BEBFB96164CE5BAEB3"/>
    <w:rsid w:val="00465731"/>
  </w:style>
  <w:style w:type="paragraph" w:customStyle="1" w:styleId="05C0B58E0A2C4E9E8180701489767AF9">
    <w:name w:val="05C0B58E0A2C4E9E8180701489767AF9"/>
    <w:rsid w:val="00465731"/>
  </w:style>
  <w:style w:type="paragraph" w:customStyle="1" w:styleId="1B48A3C675634B3887B56D545CE49FEB">
    <w:name w:val="1B48A3C675634B3887B56D545CE49FEB"/>
    <w:rsid w:val="00465731"/>
  </w:style>
  <w:style w:type="paragraph" w:customStyle="1" w:styleId="D0B0F4BC26D64825A7959329688D3213">
    <w:name w:val="D0B0F4BC26D64825A7959329688D3213"/>
    <w:rsid w:val="00465731"/>
  </w:style>
  <w:style w:type="paragraph" w:customStyle="1" w:styleId="E954F98D89594CB5A05B01CCF234347A">
    <w:name w:val="E954F98D89594CB5A05B01CCF234347A"/>
    <w:rsid w:val="00465731"/>
  </w:style>
  <w:style w:type="paragraph" w:customStyle="1" w:styleId="3021A2CFF46B412E90F859FE48F50EC9">
    <w:name w:val="3021A2CFF46B412E90F859FE48F50EC9"/>
    <w:rsid w:val="00465731"/>
  </w:style>
  <w:style w:type="paragraph" w:customStyle="1" w:styleId="4421C6C382CE4E789A158D6C4E935653">
    <w:name w:val="4421C6C382CE4E789A158D6C4E935653"/>
    <w:rsid w:val="00465731"/>
  </w:style>
  <w:style w:type="paragraph" w:customStyle="1" w:styleId="32E6CCD75B7448DFB8BCCA0783AD1823">
    <w:name w:val="32E6CCD75B7448DFB8BCCA0783AD1823"/>
    <w:rsid w:val="00465731"/>
  </w:style>
  <w:style w:type="paragraph" w:customStyle="1" w:styleId="58CD6FA58422405286805F73F93B3FD5">
    <w:name w:val="58CD6FA58422405286805F73F93B3FD5"/>
    <w:rsid w:val="00465731"/>
  </w:style>
  <w:style w:type="paragraph" w:customStyle="1" w:styleId="79F02A04EEA94F6C88631DDB348ED035">
    <w:name w:val="79F02A04EEA94F6C88631DDB348ED035"/>
    <w:rsid w:val="00465731"/>
  </w:style>
  <w:style w:type="paragraph" w:customStyle="1" w:styleId="64EE7ECA733845479F66B9C615CD1087">
    <w:name w:val="64EE7ECA733845479F66B9C615CD1087"/>
    <w:rsid w:val="00465731"/>
  </w:style>
  <w:style w:type="paragraph" w:customStyle="1" w:styleId="8DAC152E631441E2A7FEA0D2661C2B3D">
    <w:name w:val="8DAC152E631441E2A7FEA0D2661C2B3D"/>
    <w:rsid w:val="00465731"/>
  </w:style>
  <w:style w:type="paragraph" w:customStyle="1" w:styleId="E33B952F218E44F3BF186EDB27501105">
    <w:name w:val="E33B952F218E44F3BF186EDB27501105"/>
    <w:rsid w:val="00465731"/>
  </w:style>
  <w:style w:type="paragraph" w:customStyle="1" w:styleId="A7F881E4D7C04978BB1DCF00E37D13F3">
    <w:name w:val="A7F881E4D7C04978BB1DCF00E37D13F3"/>
    <w:rsid w:val="00465731"/>
  </w:style>
  <w:style w:type="paragraph" w:customStyle="1" w:styleId="7563327BC2134A8F8CCF7ECA583606C0">
    <w:name w:val="7563327BC2134A8F8CCF7ECA583606C0"/>
    <w:rsid w:val="00465731"/>
  </w:style>
  <w:style w:type="paragraph" w:customStyle="1" w:styleId="B5B20F1F3C184A999E9ACA06FD511FB2">
    <w:name w:val="B5B20F1F3C184A999E9ACA06FD511FB2"/>
    <w:rsid w:val="00465731"/>
  </w:style>
  <w:style w:type="paragraph" w:customStyle="1" w:styleId="62F20B4B46E040E5B25DA45D4F2E6C72">
    <w:name w:val="62F20B4B46E040E5B25DA45D4F2E6C72"/>
    <w:rsid w:val="00465731"/>
  </w:style>
  <w:style w:type="paragraph" w:customStyle="1" w:styleId="6B7023985CFB4273AB74232A42A6C67E">
    <w:name w:val="6B7023985CFB4273AB74232A42A6C67E"/>
    <w:rsid w:val="00465731"/>
  </w:style>
  <w:style w:type="paragraph" w:customStyle="1" w:styleId="86B0F24163374E669196E396D2395909">
    <w:name w:val="86B0F24163374E669196E396D2395909"/>
    <w:rsid w:val="00465731"/>
  </w:style>
  <w:style w:type="paragraph" w:customStyle="1" w:styleId="CC64EE162DBC4531925865C1CE7071A5">
    <w:name w:val="CC64EE162DBC4531925865C1CE7071A5"/>
    <w:rsid w:val="00465731"/>
  </w:style>
  <w:style w:type="paragraph" w:customStyle="1" w:styleId="3F9D8194B99347859BA5C7EB52510BA8">
    <w:name w:val="3F9D8194B99347859BA5C7EB52510BA8"/>
    <w:rsid w:val="00465731"/>
  </w:style>
  <w:style w:type="paragraph" w:customStyle="1" w:styleId="67C2CE97FC324161A5BA61F72F5C1A1B">
    <w:name w:val="67C2CE97FC324161A5BA61F72F5C1A1B"/>
    <w:rsid w:val="00465731"/>
  </w:style>
  <w:style w:type="paragraph" w:customStyle="1" w:styleId="6A511F79994744B3B34ACB4854C68492">
    <w:name w:val="6A511F79994744B3B34ACB4854C68492"/>
    <w:rsid w:val="00465731"/>
  </w:style>
  <w:style w:type="paragraph" w:customStyle="1" w:styleId="374C3FC237D04273901A856A15DD46FD">
    <w:name w:val="374C3FC237D04273901A856A15DD46FD"/>
    <w:rsid w:val="00465731"/>
  </w:style>
  <w:style w:type="paragraph" w:customStyle="1" w:styleId="506313AD85394681BD2BCFD090996E84">
    <w:name w:val="506313AD85394681BD2BCFD090996E84"/>
    <w:rsid w:val="00465731"/>
  </w:style>
  <w:style w:type="paragraph" w:customStyle="1" w:styleId="B9C95FBDA5244B16BB683F9E534D82A6">
    <w:name w:val="B9C95FBDA5244B16BB683F9E534D82A6"/>
    <w:rsid w:val="00465731"/>
  </w:style>
  <w:style w:type="paragraph" w:customStyle="1" w:styleId="9CD81854BE0F42478C7827A8C7ABE55F">
    <w:name w:val="9CD81854BE0F42478C7827A8C7ABE55F"/>
    <w:rsid w:val="00465731"/>
  </w:style>
  <w:style w:type="paragraph" w:customStyle="1" w:styleId="EF08801803FF4436A14E34A5E868582C">
    <w:name w:val="EF08801803FF4436A14E34A5E868582C"/>
    <w:rsid w:val="00465731"/>
  </w:style>
  <w:style w:type="paragraph" w:customStyle="1" w:styleId="A5ED89E347E64927AB4269039063972B">
    <w:name w:val="A5ED89E347E64927AB4269039063972B"/>
    <w:rsid w:val="00465731"/>
  </w:style>
  <w:style w:type="paragraph" w:customStyle="1" w:styleId="7BE1E5B189F94A2EA43F50C0247610A6">
    <w:name w:val="7BE1E5B189F94A2EA43F50C0247610A6"/>
    <w:rsid w:val="00465731"/>
  </w:style>
  <w:style w:type="paragraph" w:customStyle="1" w:styleId="713301497B754E2DB1E1723B955A46EA">
    <w:name w:val="713301497B754E2DB1E1723B955A46EA"/>
    <w:rsid w:val="00465731"/>
  </w:style>
  <w:style w:type="paragraph" w:customStyle="1" w:styleId="972D17BC87084E648E99F5C6070D492B">
    <w:name w:val="972D17BC87084E648E99F5C6070D492B"/>
    <w:rsid w:val="00465731"/>
  </w:style>
  <w:style w:type="paragraph" w:customStyle="1" w:styleId="90158F46FD834216B3B8B71575123DA3">
    <w:name w:val="90158F46FD834216B3B8B71575123DA3"/>
    <w:rsid w:val="00465731"/>
  </w:style>
  <w:style w:type="paragraph" w:customStyle="1" w:styleId="07134073A8AE4859BCA5ADB554D9EEE1">
    <w:name w:val="07134073A8AE4859BCA5ADB554D9EEE1"/>
    <w:rsid w:val="00465731"/>
  </w:style>
  <w:style w:type="paragraph" w:customStyle="1" w:styleId="2B916EE203C044E4AD8C185AEF55E0CF">
    <w:name w:val="2B916EE203C044E4AD8C185AEF55E0CF"/>
    <w:rsid w:val="00465731"/>
  </w:style>
  <w:style w:type="paragraph" w:customStyle="1" w:styleId="CCE07BE858054CD98E681DA61893580B">
    <w:name w:val="CCE07BE858054CD98E681DA61893580B"/>
    <w:rsid w:val="00465731"/>
  </w:style>
  <w:style w:type="paragraph" w:customStyle="1" w:styleId="ACB66A0BB8FD4CD68B3EE05ED6A43233">
    <w:name w:val="ACB66A0BB8FD4CD68B3EE05ED6A43233"/>
    <w:rsid w:val="00465731"/>
  </w:style>
  <w:style w:type="paragraph" w:customStyle="1" w:styleId="6908F580E5AA4146B4E369D0EA4B2E19">
    <w:name w:val="6908F580E5AA4146B4E369D0EA4B2E19"/>
    <w:rsid w:val="00465731"/>
  </w:style>
  <w:style w:type="paragraph" w:customStyle="1" w:styleId="C0ABCE68508444E5B2B3AD19A07B2046">
    <w:name w:val="C0ABCE68508444E5B2B3AD19A07B2046"/>
    <w:rsid w:val="00465731"/>
  </w:style>
  <w:style w:type="paragraph" w:customStyle="1" w:styleId="5094F884C6A443BB938764544D81E03F">
    <w:name w:val="5094F884C6A443BB938764544D81E03F"/>
    <w:rsid w:val="00465731"/>
  </w:style>
  <w:style w:type="paragraph" w:customStyle="1" w:styleId="A9C3FC1AA1244261BA508550339A4501">
    <w:name w:val="A9C3FC1AA1244261BA508550339A4501"/>
    <w:rsid w:val="00465731"/>
  </w:style>
  <w:style w:type="paragraph" w:customStyle="1" w:styleId="9657DBDC915B4DFA91D1A3F6915FADCC">
    <w:name w:val="9657DBDC915B4DFA91D1A3F6915FADCC"/>
    <w:rsid w:val="00465731"/>
  </w:style>
  <w:style w:type="paragraph" w:customStyle="1" w:styleId="D53CC698B93040BAA3C65A0016D8A921">
    <w:name w:val="D53CC698B93040BAA3C65A0016D8A921"/>
    <w:rsid w:val="00465731"/>
  </w:style>
  <w:style w:type="paragraph" w:customStyle="1" w:styleId="F37CC54D9AC54F6C928BBE3F54C2ECF4">
    <w:name w:val="F37CC54D9AC54F6C928BBE3F54C2ECF4"/>
    <w:rsid w:val="00465731"/>
  </w:style>
  <w:style w:type="paragraph" w:customStyle="1" w:styleId="514D2702BB0146AA81E364DBF67F4B67">
    <w:name w:val="514D2702BB0146AA81E364DBF67F4B67"/>
    <w:rsid w:val="00465731"/>
  </w:style>
  <w:style w:type="paragraph" w:customStyle="1" w:styleId="63A0C0E1CBED4061A41908D76E56A69B">
    <w:name w:val="63A0C0E1CBED4061A41908D76E56A69B"/>
    <w:rsid w:val="00465731"/>
  </w:style>
  <w:style w:type="paragraph" w:customStyle="1" w:styleId="584103ACC83F4C9BA6F054EC7FA0F1DF">
    <w:name w:val="584103ACC83F4C9BA6F054EC7FA0F1DF"/>
    <w:rsid w:val="00465731"/>
  </w:style>
  <w:style w:type="paragraph" w:customStyle="1" w:styleId="9C628D83902E41F8B9C2EC0FBD52EE6D">
    <w:name w:val="9C628D83902E41F8B9C2EC0FBD52EE6D"/>
    <w:rsid w:val="00465731"/>
  </w:style>
  <w:style w:type="paragraph" w:customStyle="1" w:styleId="D995B3958AA74861BD52E5F59074C59D">
    <w:name w:val="D995B3958AA74861BD52E5F59074C59D"/>
    <w:rsid w:val="00465731"/>
  </w:style>
  <w:style w:type="paragraph" w:customStyle="1" w:styleId="7679C070B86A4D15AF010E1B49CC6C0A">
    <w:name w:val="7679C070B86A4D15AF010E1B49CC6C0A"/>
    <w:rsid w:val="00465731"/>
  </w:style>
  <w:style w:type="paragraph" w:customStyle="1" w:styleId="41AD1E496B8148148E408E7B938A4CD6">
    <w:name w:val="41AD1E496B8148148E408E7B938A4CD6"/>
    <w:rsid w:val="004657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5C044A744A63418EA28A7D289BCFBD" ma:contentTypeVersion="0" ma:contentTypeDescription="Vytvoří nový dokument" ma:contentTypeScope="" ma:versionID="d4727214c65231b6af1593758bfe1a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FED61C-2BB2-4050-AAC0-ADC5B888E8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390CA7-DF09-49A7-89EF-96D05A556C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C00B46-A618-4CC6-8819-89A9E9487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5303B0A-17CD-4787-8BC6-CE1830B86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AS-CVUT-AP-navrh-kandidata-2016</Template>
  <TotalTime>0</TotalTime>
  <Pages>1</Pages>
  <Words>113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krcaljan</dc:creator>
  <cp:keywords/>
  <dc:description/>
  <cp:lastModifiedBy>Kocarkova, Dagmar</cp:lastModifiedBy>
  <cp:revision>2</cp:revision>
  <cp:lastPrinted>2017-10-08T09:29:00Z</cp:lastPrinted>
  <dcterms:created xsi:type="dcterms:W3CDTF">2025-06-09T09:43:00Z</dcterms:created>
  <dcterms:modified xsi:type="dcterms:W3CDTF">2025-06-09T09:43:00Z</dcterms:modified>
  <cp:contentStatus/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0x010100DE5C044A744A63418EA28A7D289BCFBD</vt:lpwstr>
  </property>
</Properties>
</file>